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様式第３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 w:rsidRPr="00C52696">
        <w:rPr>
          <w:rFonts w:asciiTheme="minorEastAsia" w:hAnsiTheme="minorEastAsia" w:hint="eastAsia"/>
          <w:sz w:val="24"/>
        </w:rPr>
        <w:t>10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tabs>
          <w:tab w:val="center" w:pos="2179"/>
          <w:tab w:val="center" w:pos="2879"/>
          <w:tab w:val="center" w:pos="5258"/>
        </w:tabs>
        <w:spacing w:after="3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氏名（名称、住所）変更届出書</w:t>
      </w:r>
    </w:p>
    <w:p w:rsidR="00CE116F" w:rsidRPr="00CE116F" w:rsidRDefault="00CE116F" w:rsidP="00CE116F">
      <w:pPr>
        <w:widowControl/>
        <w:spacing w:after="93" w:line="245" w:lineRule="auto"/>
        <w:ind w:left="2092" w:right="435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日</w:t>
      </w:r>
    </w:p>
    <w:p w:rsidR="00CE116F" w:rsidRPr="00CE116F" w:rsidRDefault="00E704C7" w:rsidP="00E704C7">
      <w:pPr>
        <w:widowControl/>
        <w:spacing w:after="93" w:line="245" w:lineRule="auto"/>
        <w:ind w:right="435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E704C7">
        <w:rPr>
          <w:rFonts w:ascii="ＭＳ 明朝" w:eastAsia="ＭＳ 明朝" w:hAnsi="ＭＳ 明朝" w:cs="Calibri" w:hint="eastAsia"/>
          <w:color w:val="000000"/>
          <w:sz w:val="22"/>
        </w:rPr>
        <w:t xml:space="preserve">　白鷹町長　　　　　　　　　　殿</w:t>
      </w:r>
      <w:r w:rsidR="00CE116F"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B59C1" wp14:editId="008F2153">
                <wp:simplePos x="0" y="0"/>
                <wp:positionH relativeFrom="column">
                  <wp:posOffset>3166110</wp:posOffset>
                </wp:positionH>
                <wp:positionV relativeFrom="paragraph">
                  <wp:posOffset>255270</wp:posOffset>
                </wp:positionV>
                <wp:extent cx="2324100" cy="361950"/>
                <wp:effectExtent l="0" t="0" r="19050" b="19050"/>
                <wp:wrapNone/>
                <wp:docPr id="3590" name="大かっこ 3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5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o:spid="_x0000_s1026" type="#_x0000_t185" style="position:absolute;left:0;text-align:left;margin-left:249.3pt;margin-top:20.1pt;width:18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</w:p>
    <w:p w:rsidR="00CE116F" w:rsidRPr="00CE116F" w:rsidRDefault="00CE116F" w:rsidP="00CE116F">
      <w:pPr>
        <w:widowControl/>
        <w:wordWrap w:val="0"/>
        <w:ind w:left="1134" w:right="-35" w:firstLineChars="159" w:firstLine="350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 w:hint="eastAsia"/>
          <w:color w:val="000000"/>
          <w:sz w:val="22"/>
        </w:rPr>
        <w:t>届出者</w:t>
      </w:r>
      <w:r w:rsidRPr="00CE116F">
        <w:rPr>
          <w:rFonts w:ascii="ＭＳ 明朝" w:eastAsia="ＭＳ 明朝" w:hAnsi="ＭＳ 明朝" w:cs="Calibri"/>
          <w:color w:val="000000"/>
          <w:sz w:val="22"/>
        </w:rPr>
        <w:t xml:space="preserve"> 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氏名又は名称及び住所並びに法人　　　　　</w:t>
      </w:r>
    </w:p>
    <w:p w:rsidR="00CE116F" w:rsidRPr="00CE116F" w:rsidRDefault="009D57DE" w:rsidP="00CE116F">
      <w:pPr>
        <w:widowControl/>
        <w:wordWrap w:val="0"/>
        <w:spacing w:after="160"/>
        <w:ind w:left="4469" w:right="-35" w:firstLineChars="300" w:firstLine="660"/>
        <w:jc w:val="right"/>
        <w:rPr>
          <w:rFonts w:ascii="ＭＳ 明朝" w:eastAsia="ＭＳ 明朝" w:hAnsi="ＭＳ 明朝" w:cs="Calibri"/>
          <w:color w:val="000000"/>
          <w:sz w:val="22"/>
        </w:rPr>
      </w:pPr>
      <w:proofErr w:type="gramStart"/>
      <w:r>
        <w:rPr>
          <w:rFonts w:ascii="ＭＳ 明朝" w:eastAsia="ＭＳ 明朝" w:hAnsi="ＭＳ 明朝" w:cs="Calibri" w:hint="eastAsia"/>
          <w:color w:val="000000"/>
          <w:sz w:val="22"/>
        </w:rPr>
        <w:t>にあつ</w:t>
      </w:r>
      <w:r w:rsidR="00C52696">
        <w:rPr>
          <w:rFonts w:ascii="ＭＳ 明朝" w:eastAsia="ＭＳ 明朝" w:hAnsi="ＭＳ 明朝" w:cs="Calibri" w:hint="eastAsia"/>
          <w:color w:val="000000"/>
          <w:sz w:val="22"/>
        </w:rPr>
        <w:t>ては</w:t>
      </w:r>
      <w:proofErr w:type="gramEnd"/>
      <w:r w:rsidR="00C52696">
        <w:rPr>
          <w:rFonts w:ascii="ＭＳ 明朝" w:eastAsia="ＭＳ 明朝" w:hAnsi="ＭＳ 明朝" w:cs="Calibri" w:hint="eastAsia"/>
          <w:color w:val="000000"/>
          <w:sz w:val="22"/>
        </w:rPr>
        <w:t xml:space="preserve">その代表者の氏名　　　　　</w:t>
      </w:r>
      <w:r w:rsidR="00CE116F"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</w:p>
    <w:p w:rsidR="00CE116F" w:rsidRPr="00CE116F" w:rsidRDefault="00CE116F" w:rsidP="00CE116F">
      <w:pPr>
        <w:widowControl/>
        <w:wordWrap w:val="0"/>
        <w:spacing w:after="3" w:line="259" w:lineRule="auto"/>
        <w:ind w:rightChars="-15" w:right="-31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番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</w:p>
    <w:p w:rsidR="00CE116F" w:rsidRPr="00CE116F" w:rsidRDefault="00CE116F" w:rsidP="00CE116F">
      <w:pPr>
        <w:widowControl/>
        <w:spacing w:before="240" w:after="160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氏名（名称、住所）に変更があつたので、工場立地法第12条第1項の規定により、次のとおり届け出ます。</w:t>
      </w:r>
    </w:p>
    <w:tbl>
      <w:tblPr>
        <w:tblStyle w:val="TableGrid1"/>
        <w:tblW w:w="9294" w:type="dxa"/>
        <w:tblInd w:w="132" w:type="dxa"/>
        <w:tblCellMar>
          <w:top w:w="87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842"/>
        <w:gridCol w:w="1560"/>
        <w:gridCol w:w="2773"/>
      </w:tblGrid>
      <w:tr w:rsidR="00CE116F" w:rsidRPr="00CE116F" w:rsidTr="00E53A26">
        <w:trPr>
          <w:trHeight w:val="382"/>
        </w:trPr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の 内 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前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2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後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年 月 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5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15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504" w:line="277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</w:p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用紙の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大きさ</w:t>
      </w:r>
      <w:r w:rsidRPr="001253DA">
        <w:rPr>
          <w:rFonts w:ascii="ＭＳ 明朝" w:eastAsia="ＭＳ 明朝" w:hAnsi="ＭＳ 明朝" w:cs="ＭＳ 明朝"/>
          <w:sz w:val="24"/>
          <w:szCs w:val="24"/>
        </w:rPr>
        <w:t>は、</w:t>
      </w:r>
      <w:r w:rsidR="004909CA" w:rsidRPr="001253DA">
        <w:rPr>
          <w:rFonts w:ascii="ＭＳ 明朝" w:eastAsia="ＭＳ 明朝" w:hAnsi="ＭＳ 明朝" w:cs="ＭＳ 明朝"/>
          <w:sz w:val="24"/>
          <w:szCs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Pr="001253DA">
        <w:rPr>
          <w:rFonts w:ascii="ＭＳ 明朝" w:eastAsia="ＭＳ 明朝" w:hAnsi="ＭＳ 明朝" w:cs="ＭＳ 明朝"/>
          <w:sz w:val="24"/>
          <w:szCs w:val="24"/>
        </w:rPr>
        <w:t>規格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Ａ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４とすること。</w:t>
      </w:r>
    </w:p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CE116F" w:rsidRDefault="00CE116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CE116F" w:rsidSect="00CE6547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1E23BD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CE6547"/>
    <w:rsid w:val="00D613E7"/>
    <w:rsid w:val="00D97A3E"/>
    <w:rsid w:val="00DC69D8"/>
    <w:rsid w:val="00E12D42"/>
    <w:rsid w:val="00E36A14"/>
    <w:rsid w:val="00E53A26"/>
    <w:rsid w:val="00E704C7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D04B70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2BFDE-EBB7-4CD2-97FA-D859D087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D995084B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齋藤　由加里</cp:lastModifiedBy>
  <cp:revision>4</cp:revision>
  <dcterms:created xsi:type="dcterms:W3CDTF">2021-11-09T02:37:00Z</dcterms:created>
  <dcterms:modified xsi:type="dcterms:W3CDTF">2021-11-09T03:56:00Z</dcterms:modified>
</cp:coreProperties>
</file>