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289BA" w14:textId="072952AC" w:rsidR="00895558" w:rsidRPr="00F42ED4" w:rsidRDefault="00895558" w:rsidP="00895558">
      <w:pPr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F42ED4">
        <w:rPr>
          <w:rFonts w:asciiTheme="minorEastAsia" w:hAnsiTheme="minorEastAsia" w:hint="eastAsia"/>
          <w:sz w:val="24"/>
          <w:szCs w:val="24"/>
        </w:rPr>
        <w:t>様式第</w:t>
      </w:r>
      <w:r>
        <w:rPr>
          <w:rFonts w:asciiTheme="minorEastAsia" w:hAnsiTheme="minorEastAsia" w:hint="eastAsia"/>
          <w:sz w:val="24"/>
          <w:szCs w:val="24"/>
        </w:rPr>
        <w:t>３</w:t>
      </w:r>
      <w:r w:rsidRPr="00F42ED4">
        <w:rPr>
          <w:rFonts w:asciiTheme="minorEastAsia" w:hAnsiTheme="minorEastAsia" w:hint="eastAsia"/>
          <w:sz w:val="24"/>
          <w:szCs w:val="24"/>
        </w:rPr>
        <w:t>号</w:t>
      </w:r>
    </w:p>
    <w:p w14:paraId="110A7F3D" w14:textId="77777777" w:rsidR="00895558" w:rsidRPr="00A460D2" w:rsidRDefault="00895558" w:rsidP="00895558">
      <w:pPr>
        <w:jc w:val="right"/>
        <w:rPr>
          <w:rFonts w:asciiTheme="minorEastAsia" w:hAnsiTheme="minorEastAsia"/>
          <w:sz w:val="24"/>
          <w:szCs w:val="24"/>
          <w:bdr w:val="single" w:sz="4" w:space="0" w:color="auto"/>
        </w:rPr>
      </w:pPr>
      <w:r w:rsidRPr="00A460D2">
        <w:rPr>
          <w:rFonts w:asciiTheme="minorEastAsia" w:hAnsiTheme="minorEastAsia" w:hint="eastAsia"/>
          <w:sz w:val="24"/>
          <w:szCs w:val="24"/>
          <w:bdr w:val="single" w:sz="4" w:space="0" w:color="auto"/>
        </w:rPr>
        <w:t xml:space="preserve">令和　　年　　月　　日　</w:t>
      </w:r>
    </w:p>
    <w:p w14:paraId="50E9B7E9" w14:textId="31414EC5" w:rsidR="00C14946" w:rsidRPr="00A460D2" w:rsidRDefault="00895558" w:rsidP="00895558">
      <w:pPr>
        <w:rPr>
          <w:rFonts w:asciiTheme="minorEastAsia" w:hAnsiTheme="minorEastAsia"/>
          <w:sz w:val="24"/>
          <w:szCs w:val="24"/>
        </w:rPr>
      </w:pPr>
      <w:r w:rsidRPr="00A460D2">
        <w:rPr>
          <w:rFonts w:asciiTheme="minorEastAsia" w:hAnsiTheme="minorEastAsia" w:hint="eastAsia"/>
          <w:sz w:val="24"/>
          <w:szCs w:val="24"/>
        </w:rPr>
        <w:t xml:space="preserve">　白鷹町商工会長　吉田　博之　　殿</w:t>
      </w:r>
    </w:p>
    <w:p w14:paraId="1EF62DE2" w14:textId="77777777" w:rsidR="00895558" w:rsidRPr="00A460D2" w:rsidRDefault="00895558" w:rsidP="00C14946">
      <w:pPr>
        <w:spacing w:beforeLines="50" w:before="159"/>
        <w:rPr>
          <w:rFonts w:asciiTheme="majorEastAsia" w:eastAsiaTheme="majorEastAsia" w:hAnsiTheme="majorEastAsia"/>
          <w:b/>
          <w:sz w:val="24"/>
          <w:szCs w:val="24"/>
        </w:rPr>
      </w:pPr>
      <w:r w:rsidRPr="00A460D2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Pr="00A460D2">
        <w:rPr>
          <w:rFonts w:asciiTheme="majorEastAsia" w:eastAsiaTheme="majorEastAsia" w:hAnsiTheme="majorEastAsia" w:hint="eastAsia"/>
          <w:b/>
          <w:sz w:val="24"/>
          <w:szCs w:val="24"/>
        </w:rPr>
        <w:t>申請者</w:t>
      </w:r>
    </w:p>
    <w:tbl>
      <w:tblPr>
        <w:tblStyle w:val="a7"/>
        <w:tblW w:w="0" w:type="auto"/>
        <w:tblInd w:w="3114" w:type="dxa"/>
        <w:tblLook w:val="04A0" w:firstRow="1" w:lastRow="0" w:firstColumn="1" w:lastColumn="0" w:noHBand="0" w:noVBand="1"/>
      </w:tblPr>
      <w:tblGrid>
        <w:gridCol w:w="2410"/>
        <w:gridCol w:w="4104"/>
      </w:tblGrid>
      <w:tr w:rsidR="00895558" w:rsidRPr="00A460D2" w14:paraId="7EFFF232" w14:textId="77777777" w:rsidTr="00895558">
        <w:tc>
          <w:tcPr>
            <w:tcW w:w="2410" w:type="dxa"/>
          </w:tcPr>
          <w:p w14:paraId="654B027A" w14:textId="77777777" w:rsidR="00895558" w:rsidRPr="00A460D2" w:rsidRDefault="00895558" w:rsidP="00895558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郵便番号</w:t>
            </w:r>
          </w:p>
        </w:tc>
        <w:tc>
          <w:tcPr>
            <w:tcW w:w="4104" w:type="dxa"/>
          </w:tcPr>
          <w:p w14:paraId="09AAF830" w14:textId="77777777" w:rsidR="00895558" w:rsidRPr="00A460D2" w:rsidRDefault="00895558" w:rsidP="00895558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895558" w:rsidRPr="00A460D2" w14:paraId="0AC20BDD" w14:textId="77777777" w:rsidTr="00895558">
        <w:tc>
          <w:tcPr>
            <w:tcW w:w="2410" w:type="dxa"/>
          </w:tcPr>
          <w:p w14:paraId="3BFB612D" w14:textId="77777777" w:rsidR="00895558" w:rsidRPr="00A460D2" w:rsidRDefault="00895558" w:rsidP="00895558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法人所在地</w:t>
            </w:r>
          </w:p>
          <w:p w14:paraId="35CBBC50" w14:textId="77777777" w:rsidR="00895558" w:rsidRPr="00A460D2" w:rsidRDefault="00895558" w:rsidP="00895558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又は個人事業主住所</w:t>
            </w:r>
          </w:p>
        </w:tc>
        <w:tc>
          <w:tcPr>
            <w:tcW w:w="4104" w:type="dxa"/>
          </w:tcPr>
          <w:p w14:paraId="64040F0B" w14:textId="77777777" w:rsidR="00895558" w:rsidRPr="00A460D2" w:rsidRDefault="00895558" w:rsidP="008955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5558" w:rsidRPr="00A460D2" w14:paraId="0DA0CD82" w14:textId="77777777" w:rsidTr="00C14946">
        <w:trPr>
          <w:trHeight w:val="370"/>
        </w:trPr>
        <w:tc>
          <w:tcPr>
            <w:tcW w:w="2410" w:type="dxa"/>
          </w:tcPr>
          <w:p w14:paraId="514DE238" w14:textId="77777777" w:rsidR="00895558" w:rsidRPr="00A460D2" w:rsidRDefault="00895558" w:rsidP="00895558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法人名（又は屋号）</w:t>
            </w:r>
          </w:p>
        </w:tc>
        <w:tc>
          <w:tcPr>
            <w:tcW w:w="4104" w:type="dxa"/>
          </w:tcPr>
          <w:p w14:paraId="33EC5C61" w14:textId="77777777" w:rsidR="00895558" w:rsidRPr="00A460D2" w:rsidRDefault="00895558" w:rsidP="008955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5558" w:rsidRPr="00A460D2" w14:paraId="353CBF47" w14:textId="77777777" w:rsidTr="00895558">
        <w:tc>
          <w:tcPr>
            <w:tcW w:w="2410" w:type="dxa"/>
          </w:tcPr>
          <w:p w14:paraId="6CF8A6A7" w14:textId="77777777" w:rsidR="00895558" w:rsidRPr="00A460D2" w:rsidRDefault="00895558" w:rsidP="00895558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代表者　職・氏名</w:t>
            </w:r>
          </w:p>
        </w:tc>
        <w:tc>
          <w:tcPr>
            <w:tcW w:w="4104" w:type="dxa"/>
          </w:tcPr>
          <w:p w14:paraId="1A1E37E0" w14:textId="77777777" w:rsidR="00895558" w:rsidRPr="00A460D2" w:rsidRDefault="00895558" w:rsidP="00895558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　　　　　　　　　　　　㊞</w:t>
            </w:r>
          </w:p>
          <w:p w14:paraId="145252BC" w14:textId="77777777" w:rsidR="00895558" w:rsidRPr="00A460D2" w:rsidRDefault="00895558" w:rsidP="00895558">
            <w:pPr>
              <w:ind w:firstLineChars="600" w:firstLine="1440"/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（記名押印又は自署）</w:t>
            </w:r>
          </w:p>
        </w:tc>
      </w:tr>
      <w:tr w:rsidR="00895558" w:rsidRPr="00A460D2" w14:paraId="2DBF26AA" w14:textId="77777777" w:rsidTr="00C14946">
        <w:trPr>
          <w:trHeight w:val="469"/>
        </w:trPr>
        <w:tc>
          <w:tcPr>
            <w:tcW w:w="2410" w:type="dxa"/>
          </w:tcPr>
          <w:p w14:paraId="7682DD7B" w14:textId="77777777" w:rsidR="00895558" w:rsidRPr="00A460D2" w:rsidRDefault="00895558" w:rsidP="00895558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4104" w:type="dxa"/>
          </w:tcPr>
          <w:p w14:paraId="1577BDF5" w14:textId="77777777" w:rsidR="00895558" w:rsidRPr="00A460D2" w:rsidRDefault="00895558" w:rsidP="008955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5558" w:rsidRPr="00A460D2" w14:paraId="20D1E8EA" w14:textId="77777777" w:rsidTr="00C14946">
        <w:trPr>
          <w:trHeight w:val="405"/>
        </w:trPr>
        <w:tc>
          <w:tcPr>
            <w:tcW w:w="2410" w:type="dxa"/>
          </w:tcPr>
          <w:p w14:paraId="193B0640" w14:textId="77777777" w:rsidR="00895558" w:rsidRPr="00A460D2" w:rsidRDefault="00895558" w:rsidP="00895558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担当者氏名</w:t>
            </w:r>
            <w:r w:rsidRPr="00A460D2">
              <w:rPr>
                <w:rFonts w:asciiTheme="minorEastAsia" w:hAnsiTheme="minorEastAsia" w:hint="eastAsia"/>
                <w:sz w:val="14"/>
                <w:szCs w:val="24"/>
              </w:rPr>
              <w:t>（法人の場合）</w:t>
            </w:r>
          </w:p>
        </w:tc>
        <w:tc>
          <w:tcPr>
            <w:tcW w:w="4104" w:type="dxa"/>
          </w:tcPr>
          <w:p w14:paraId="086B8B76" w14:textId="77777777" w:rsidR="00895558" w:rsidRPr="00A460D2" w:rsidRDefault="00895558" w:rsidP="008955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5558" w:rsidRPr="00A460D2" w14:paraId="11CCA7D0" w14:textId="77777777" w:rsidTr="00895558">
        <w:tc>
          <w:tcPr>
            <w:tcW w:w="2410" w:type="dxa"/>
          </w:tcPr>
          <w:p w14:paraId="2FE11194" w14:textId="77777777" w:rsidR="00895558" w:rsidRDefault="00895558" w:rsidP="00895558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町内事業所所在地</w:t>
            </w:r>
          </w:p>
          <w:p w14:paraId="686C39EC" w14:textId="77777777" w:rsidR="00895558" w:rsidRPr="009B1014" w:rsidRDefault="00895558" w:rsidP="00C14946">
            <w:pPr>
              <w:spacing w:line="240" w:lineRule="exact"/>
              <w:rPr>
                <w:rFonts w:asciiTheme="minorEastAsia" w:hAnsiTheme="minorEastAsia"/>
                <w:sz w:val="16"/>
                <w:szCs w:val="24"/>
              </w:rPr>
            </w:pPr>
            <w:r w:rsidRPr="009B1014">
              <w:rPr>
                <w:rFonts w:asciiTheme="minorEastAsia" w:hAnsiTheme="minorEastAsia" w:hint="eastAsia"/>
                <w:sz w:val="16"/>
                <w:szCs w:val="24"/>
              </w:rPr>
              <w:t>（法人所在地又は個人事業主住所</w:t>
            </w:r>
            <w:r>
              <w:rPr>
                <w:rFonts w:asciiTheme="minorEastAsia" w:hAnsiTheme="minorEastAsia" w:hint="eastAsia"/>
                <w:sz w:val="16"/>
                <w:szCs w:val="24"/>
              </w:rPr>
              <w:t>と異なる場所の場合</w:t>
            </w:r>
            <w:r w:rsidRPr="009B1014">
              <w:rPr>
                <w:rFonts w:asciiTheme="minorEastAsia" w:hAnsiTheme="minorEastAsia" w:hint="eastAsia"/>
                <w:sz w:val="16"/>
                <w:szCs w:val="24"/>
              </w:rPr>
              <w:t>）</w:t>
            </w:r>
          </w:p>
        </w:tc>
        <w:tc>
          <w:tcPr>
            <w:tcW w:w="4104" w:type="dxa"/>
          </w:tcPr>
          <w:p w14:paraId="1AF706CD" w14:textId="77777777" w:rsidR="00895558" w:rsidRPr="00A460D2" w:rsidRDefault="00895558" w:rsidP="008955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34E9905" w14:textId="77777777" w:rsidR="00895558" w:rsidRPr="00A460D2" w:rsidRDefault="00895558" w:rsidP="00895558">
      <w:pPr>
        <w:rPr>
          <w:rFonts w:asciiTheme="minorEastAsia" w:hAnsiTheme="minorEastAsia"/>
          <w:sz w:val="24"/>
          <w:szCs w:val="24"/>
        </w:rPr>
      </w:pPr>
    </w:p>
    <w:p w14:paraId="29515971" w14:textId="4BF9B1D4" w:rsidR="00895558" w:rsidRPr="009D6D07" w:rsidRDefault="00895558" w:rsidP="009D6D07">
      <w:pPr>
        <w:jc w:val="center"/>
        <w:rPr>
          <w:rFonts w:ascii="ＭＳ ゴシック" w:eastAsia="ＭＳ ゴシック" w:hAnsi="ＭＳ ゴシック"/>
          <w:b/>
          <w:sz w:val="23"/>
          <w:szCs w:val="23"/>
        </w:rPr>
      </w:pPr>
      <w:r w:rsidRPr="009D6D07">
        <w:rPr>
          <w:rFonts w:ascii="ＭＳ ゴシック" w:eastAsia="ＭＳ ゴシック" w:hAnsi="ＭＳ ゴシック" w:hint="eastAsia"/>
          <w:b/>
          <w:sz w:val="23"/>
          <w:szCs w:val="23"/>
        </w:rPr>
        <w:t>令和７年度</w:t>
      </w:r>
      <w:r w:rsidR="009D6D07" w:rsidRPr="009D6D07">
        <w:rPr>
          <w:rFonts w:ascii="ＭＳ ゴシック" w:eastAsia="ＭＳ ゴシック" w:hAnsi="ＭＳ ゴシック" w:hint="eastAsia"/>
          <w:b/>
          <w:sz w:val="23"/>
          <w:szCs w:val="23"/>
        </w:rPr>
        <w:t>白鷹町</w:t>
      </w:r>
      <w:r w:rsidRPr="009D6D07">
        <w:rPr>
          <w:rFonts w:ascii="ＭＳ ゴシック" w:eastAsia="ＭＳ ゴシック" w:hAnsi="ＭＳ ゴシック" w:hint="eastAsia"/>
          <w:b/>
          <w:sz w:val="23"/>
          <w:szCs w:val="23"/>
        </w:rPr>
        <w:t>自動車運転免許取得費用等助成支援事業補助金交付申請書 兼 実績報告書</w:t>
      </w:r>
    </w:p>
    <w:p w14:paraId="30E10B02" w14:textId="77777777" w:rsidR="00895558" w:rsidRPr="00A460D2" w:rsidRDefault="00895558" w:rsidP="00895558">
      <w:pPr>
        <w:jc w:val="center"/>
        <w:rPr>
          <w:rFonts w:asciiTheme="minorEastAsia" w:hAnsiTheme="minorEastAsia"/>
          <w:sz w:val="24"/>
          <w:szCs w:val="24"/>
        </w:rPr>
      </w:pPr>
    </w:p>
    <w:p w14:paraId="44702617" w14:textId="15970893" w:rsidR="00895558" w:rsidRPr="00A460D2" w:rsidRDefault="00895558" w:rsidP="00895558">
      <w:pPr>
        <w:rPr>
          <w:rFonts w:asciiTheme="minorEastAsia" w:hAnsiTheme="minorEastAsia"/>
          <w:sz w:val="24"/>
          <w:szCs w:val="24"/>
        </w:rPr>
      </w:pPr>
      <w:r w:rsidRPr="00A460D2">
        <w:rPr>
          <w:rFonts w:asciiTheme="minorEastAsia" w:hAnsiTheme="minorEastAsia" w:hint="eastAsia"/>
          <w:sz w:val="24"/>
          <w:szCs w:val="24"/>
        </w:rPr>
        <w:t xml:space="preserve">　令和７</w:t>
      </w:r>
      <w:r w:rsidR="006C3E4B">
        <w:rPr>
          <w:rFonts w:asciiTheme="minorEastAsia" w:hAnsiTheme="minorEastAsia" w:hint="eastAsia"/>
          <w:sz w:val="24"/>
          <w:szCs w:val="24"/>
        </w:rPr>
        <w:t>年</w:t>
      </w:r>
      <w:r w:rsidRPr="00A460D2">
        <w:rPr>
          <w:rFonts w:asciiTheme="minorEastAsia" w:hAnsiTheme="minorEastAsia" w:hint="eastAsia"/>
          <w:sz w:val="24"/>
          <w:szCs w:val="24"/>
        </w:rPr>
        <w:t>度において、</w:t>
      </w:r>
      <w:r w:rsidR="009D6D07">
        <w:rPr>
          <w:rFonts w:asciiTheme="minorEastAsia" w:hAnsiTheme="minorEastAsia" w:hint="eastAsia"/>
          <w:sz w:val="24"/>
          <w:szCs w:val="24"/>
        </w:rPr>
        <w:t>白鷹町</w:t>
      </w:r>
      <w:r>
        <w:rPr>
          <w:rFonts w:asciiTheme="minorEastAsia" w:hAnsiTheme="minorEastAsia" w:hint="eastAsia"/>
          <w:sz w:val="24"/>
          <w:szCs w:val="24"/>
        </w:rPr>
        <w:t>自動車運転免許取得費用等助成事業補助金</w:t>
      </w:r>
      <w:r w:rsidRPr="00A460D2">
        <w:rPr>
          <w:rFonts w:asciiTheme="minorEastAsia" w:hAnsiTheme="minorEastAsia" w:hint="eastAsia"/>
          <w:sz w:val="24"/>
          <w:szCs w:val="24"/>
        </w:rPr>
        <w:t>を交付されるよう、関係書類を添付して申請します。</w:t>
      </w:r>
    </w:p>
    <w:p w14:paraId="1D721C72" w14:textId="77777777" w:rsidR="00895558" w:rsidRPr="00A460D2" w:rsidRDefault="00895558" w:rsidP="00895558">
      <w:pPr>
        <w:pStyle w:val="a8"/>
      </w:pPr>
      <w:r w:rsidRPr="00A460D2">
        <w:rPr>
          <w:rFonts w:hint="eastAsia"/>
        </w:rPr>
        <w:t>記</w:t>
      </w:r>
    </w:p>
    <w:p w14:paraId="235070DB" w14:textId="77777777" w:rsidR="00895558" w:rsidRPr="003B1A13" w:rsidRDefault="00895558" w:rsidP="00895558">
      <w:pPr>
        <w:rPr>
          <w:rFonts w:asciiTheme="majorEastAsia" w:eastAsiaTheme="majorEastAsia" w:hAnsiTheme="majorEastAsia"/>
          <w:b/>
          <w:sz w:val="24"/>
          <w:szCs w:val="24"/>
        </w:rPr>
      </w:pPr>
      <w:r w:rsidRPr="003B1A13">
        <w:rPr>
          <w:rFonts w:asciiTheme="majorEastAsia" w:eastAsiaTheme="majorEastAsia" w:hAnsiTheme="majorEastAsia" w:hint="eastAsia"/>
          <w:b/>
          <w:sz w:val="24"/>
          <w:szCs w:val="24"/>
        </w:rPr>
        <w:t>１　申請内容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3435"/>
        <w:gridCol w:w="3652"/>
      </w:tblGrid>
      <w:tr w:rsidR="00895558" w:rsidRPr="00A460D2" w14:paraId="6732C47C" w14:textId="77777777" w:rsidTr="00895558">
        <w:trPr>
          <w:trHeight w:val="585"/>
        </w:trPr>
        <w:tc>
          <w:tcPr>
            <w:tcW w:w="3435" w:type="dxa"/>
            <w:vAlign w:val="center"/>
          </w:tcPr>
          <w:p w14:paraId="600634A8" w14:textId="52E85046" w:rsidR="00895558" w:rsidRPr="00A460D2" w:rsidRDefault="00895558" w:rsidP="00895558">
            <w:pPr>
              <w:rPr>
                <w:sz w:val="24"/>
                <w:szCs w:val="24"/>
              </w:rPr>
            </w:pPr>
            <w:r w:rsidRPr="00A460D2">
              <w:rPr>
                <w:rFonts w:hint="eastAsia"/>
                <w:sz w:val="24"/>
                <w:szCs w:val="24"/>
              </w:rPr>
              <w:t>補助対象経費</w:t>
            </w:r>
          </w:p>
        </w:tc>
        <w:tc>
          <w:tcPr>
            <w:tcW w:w="3652" w:type="dxa"/>
            <w:vAlign w:val="center"/>
          </w:tcPr>
          <w:p w14:paraId="691F0C96" w14:textId="77777777" w:rsidR="00895558" w:rsidRPr="00A460D2" w:rsidRDefault="00895558" w:rsidP="00895558">
            <w:pPr>
              <w:rPr>
                <w:sz w:val="24"/>
                <w:szCs w:val="24"/>
              </w:rPr>
            </w:pPr>
            <w:r w:rsidRPr="00A460D2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A460D2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895558" w:rsidRPr="00A460D2" w14:paraId="3D2C5BCE" w14:textId="77777777" w:rsidTr="00895558">
        <w:trPr>
          <w:trHeight w:val="565"/>
        </w:trPr>
        <w:tc>
          <w:tcPr>
            <w:tcW w:w="3435" w:type="dxa"/>
            <w:vAlign w:val="center"/>
          </w:tcPr>
          <w:p w14:paraId="3ACA4C03" w14:textId="77777777" w:rsidR="00895558" w:rsidRDefault="00895558" w:rsidP="00895558">
            <w:pPr>
              <w:rPr>
                <w:sz w:val="24"/>
                <w:szCs w:val="24"/>
              </w:rPr>
            </w:pPr>
            <w:r w:rsidRPr="00A460D2">
              <w:rPr>
                <w:rFonts w:hint="eastAsia"/>
                <w:sz w:val="24"/>
                <w:szCs w:val="24"/>
              </w:rPr>
              <w:t>補助金申請額</w:t>
            </w:r>
          </w:p>
          <w:p w14:paraId="21A8BBC4" w14:textId="08965CD8" w:rsidR="00FA64C6" w:rsidRPr="00A460D2" w:rsidRDefault="00FA64C6" w:rsidP="00895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163BEC">
              <w:rPr>
                <w:rFonts w:hint="eastAsia"/>
                <w:sz w:val="24"/>
                <w:szCs w:val="24"/>
              </w:rPr>
              <w:t>百</w:t>
            </w:r>
            <w:r>
              <w:rPr>
                <w:rFonts w:hint="eastAsia"/>
                <w:sz w:val="24"/>
                <w:szCs w:val="24"/>
              </w:rPr>
              <w:t>円未満切り捨て）</w:t>
            </w:r>
          </w:p>
        </w:tc>
        <w:tc>
          <w:tcPr>
            <w:tcW w:w="3652" w:type="dxa"/>
            <w:vAlign w:val="center"/>
          </w:tcPr>
          <w:p w14:paraId="61380533" w14:textId="77777777" w:rsidR="00895558" w:rsidRPr="00A460D2" w:rsidRDefault="00895558" w:rsidP="00895558">
            <w:pPr>
              <w:rPr>
                <w:sz w:val="24"/>
                <w:szCs w:val="24"/>
              </w:rPr>
            </w:pPr>
            <w:r w:rsidRPr="00A460D2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A460D2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2301ED88" w14:textId="77777777" w:rsidR="00895558" w:rsidRPr="00A460D2" w:rsidRDefault="00895558" w:rsidP="00895558">
      <w:pPr>
        <w:rPr>
          <w:sz w:val="24"/>
          <w:szCs w:val="24"/>
        </w:rPr>
      </w:pPr>
    </w:p>
    <w:p w14:paraId="1C023A19" w14:textId="77777777" w:rsidR="00895558" w:rsidRPr="003B1A13" w:rsidRDefault="00895558" w:rsidP="00895558">
      <w:pPr>
        <w:rPr>
          <w:rFonts w:asciiTheme="majorEastAsia" w:eastAsiaTheme="majorEastAsia" w:hAnsiTheme="majorEastAsia"/>
          <w:b/>
          <w:sz w:val="24"/>
          <w:szCs w:val="24"/>
        </w:rPr>
      </w:pPr>
      <w:r w:rsidRPr="003B1A13">
        <w:rPr>
          <w:rFonts w:asciiTheme="majorEastAsia" w:eastAsiaTheme="majorEastAsia" w:hAnsiTheme="majorEastAsia" w:hint="eastAsia"/>
          <w:b/>
          <w:sz w:val="24"/>
          <w:szCs w:val="24"/>
        </w:rPr>
        <w:t>２　確認事項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8782"/>
      </w:tblGrid>
      <w:tr w:rsidR="00895558" w:rsidRPr="00A460D2" w14:paraId="18EDC211" w14:textId="77777777" w:rsidTr="00895558">
        <w:tc>
          <w:tcPr>
            <w:tcW w:w="567" w:type="dxa"/>
          </w:tcPr>
          <w:p w14:paraId="1C7B93B2" w14:textId="77777777" w:rsidR="00895558" w:rsidRPr="00A460D2" w:rsidRDefault="00895558" w:rsidP="00895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8782" w:type="dxa"/>
          </w:tcPr>
          <w:p w14:paraId="4BDDD97F" w14:textId="77777777" w:rsidR="00895558" w:rsidRPr="00A460D2" w:rsidRDefault="00895558" w:rsidP="00895558">
            <w:pPr>
              <w:rPr>
                <w:sz w:val="24"/>
                <w:szCs w:val="24"/>
              </w:rPr>
            </w:pPr>
            <w:r w:rsidRPr="00A460D2">
              <w:rPr>
                <w:rFonts w:hint="eastAsia"/>
                <w:sz w:val="24"/>
                <w:szCs w:val="24"/>
              </w:rPr>
              <w:t>町税の滞納はありません。</w:t>
            </w:r>
          </w:p>
        </w:tc>
      </w:tr>
      <w:tr w:rsidR="00895558" w:rsidRPr="00A460D2" w14:paraId="79F17C90" w14:textId="77777777" w:rsidTr="00895558">
        <w:tc>
          <w:tcPr>
            <w:tcW w:w="567" w:type="dxa"/>
          </w:tcPr>
          <w:p w14:paraId="743AD359" w14:textId="77777777" w:rsidR="00895558" w:rsidRPr="00A460D2" w:rsidRDefault="00895558" w:rsidP="00895558">
            <w:pPr>
              <w:rPr>
                <w:sz w:val="24"/>
                <w:szCs w:val="24"/>
              </w:rPr>
            </w:pPr>
            <w:r w:rsidRPr="00A460D2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8782" w:type="dxa"/>
          </w:tcPr>
          <w:p w14:paraId="0FCB00FC" w14:textId="15DBA00B" w:rsidR="00895558" w:rsidRPr="00A460D2" w:rsidRDefault="00F132F0" w:rsidP="00895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助成対象者</w:t>
            </w:r>
            <w:r w:rsidR="00895558" w:rsidRPr="00A460D2">
              <w:rPr>
                <w:rFonts w:hint="eastAsia"/>
                <w:sz w:val="24"/>
                <w:szCs w:val="24"/>
              </w:rPr>
              <w:t>は、町内事業所に勤務する</w:t>
            </w:r>
            <w:r>
              <w:rPr>
                <w:rFonts w:hint="eastAsia"/>
                <w:sz w:val="24"/>
                <w:szCs w:val="24"/>
              </w:rPr>
              <w:t>正社員の従業員</w:t>
            </w:r>
            <w:r w:rsidR="00895558" w:rsidRPr="00A460D2">
              <w:rPr>
                <w:rFonts w:hint="eastAsia"/>
                <w:sz w:val="24"/>
                <w:szCs w:val="24"/>
              </w:rPr>
              <w:t>です。</w:t>
            </w:r>
          </w:p>
        </w:tc>
      </w:tr>
      <w:tr w:rsidR="00895558" w:rsidRPr="00A460D2" w14:paraId="32E26DB9" w14:textId="77777777" w:rsidTr="00895558">
        <w:tc>
          <w:tcPr>
            <w:tcW w:w="567" w:type="dxa"/>
          </w:tcPr>
          <w:p w14:paraId="4044A948" w14:textId="77777777" w:rsidR="00895558" w:rsidRPr="00A460D2" w:rsidRDefault="00895558" w:rsidP="00895558">
            <w:pPr>
              <w:rPr>
                <w:sz w:val="24"/>
                <w:szCs w:val="24"/>
              </w:rPr>
            </w:pPr>
            <w:r w:rsidRPr="00A460D2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8782" w:type="dxa"/>
          </w:tcPr>
          <w:p w14:paraId="251F0A7F" w14:textId="77777777" w:rsidR="00895558" w:rsidRPr="00A460D2" w:rsidRDefault="00895558" w:rsidP="00895558">
            <w:pPr>
              <w:rPr>
                <w:sz w:val="24"/>
                <w:szCs w:val="24"/>
              </w:rPr>
            </w:pPr>
            <w:r w:rsidRPr="00A460D2">
              <w:rPr>
                <w:rFonts w:hint="eastAsia"/>
                <w:sz w:val="24"/>
                <w:szCs w:val="24"/>
              </w:rPr>
              <w:t>国、県、町、その他団体から</w:t>
            </w:r>
            <w:r>
              <w:rPr>
                <w:rFonts w:hint="eastAsia"/>
                <w:sz w:val="24"/>
                <w:szCs w:val="24"/>
              </w:rPr>
              <w:t>同一経費について</w:t>
            </w:r>
            <w:r w:rsidRPr="00A460D2">
              <w:rPr>
                <w:rFonts w:hint="eastAsia"/>
                <w:sz w:val="24"/>
                <w:szCs w:val="24"/>
              </w:rPr>
              <w:t>補助金等の交付を受けていません</w:t>
            </w:r>
            <w:r>
              <w:rPr>
                <w:rFonts w:hint="eastAsia"/>
                <w:sz w:val="24"/>
                <w:szCs w:val="24"/>
              </w:rPr>
              <w:t>（又は受ける予定はありません）</w:t>
            </w:r>
            <w:r w:rsidRPr="00A460D2">
              <w:rPr>
                <w:rFonts w:hint="eastAsia"/>
                <w:sz w:val="24"/>
                <w:szCs w:val="24"/>
              </w:rPr>
              <w:t>。</w:t>
            </w:r>
          </w:p>
        </w:tc>
      </w:tr>
    </w:tbl>
    <w:p w14:paraId="339825E7" w14:textId="77777777" w:rsidR="00895558" w:rsidRPr="00A460D2" w:rsidRDefault="00895558" w:rsidP="008955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6EF2E4A2" w14:textId="77777777" w:rsidR="00895558" w:rsidRPr="003B1A13" w:rsidRDefault="00895558" w:rsidP="00895558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3B1A1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３　添付書類　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565"/>
        <w:gridCol w:w="936"/>
        <w:gridCol w:w="7848"/>
      </w:tblGrid>
      <w:tr w:rsidR="007A6AA4" w14:paraId="162B3661" w14:textId="77777777" w:rsidTr="007A6AA4">
        <w:tc>
          <w:tcPr>
            <w:tcW w:w="565" w:type="dxa"/>
          </w:tcPr>
          <w:p w14:paraId="0B38D810" w14:textId="5BCB9C02" w:rsidR="007A6AA4" w:rsidRDefault="007A6AA4" w:rsidP="00895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936" w:type="dxa"/>
          </w:tcPr>
          <w:p w14:paraId="1EC5860D" w14:textId="191680C4" w:rsidR="007A6AA4" w:rsidRPr="00A460D2" w:rsidRDefault="007A6AA4" w:rsidP="00895558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（１）</w:t>
            </w:r>
          </w:p>
        </w:tc>
        <w:tc>
          <w:tcPr>
            <w:tcW w:w="7848" w:type="dxa"/>
          </w:tcPr>
          <w:p w14:paraId="1AB468F5" w14:textId="34532DD0" w:rsidR="007A6AA4" w:rsidRDefault="007A6AA4" w:rsidP="008955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助成一覧</w:t>
            </w:r>
            <w:r w:rsidR="00637EF9">
              <w:rPr>
                <w:rFonts w:hint="eastAsia"/>
                <w:color w:val="000000" w:themeColor="text1"/>
                <w:sz w:val="24"/>
                <w:szCs w:val="24"/>
              </w:rPr>
              <w:t>表</w:t>
            </w:r>
          </w:p>
        </w:tc>
      </w:tr>
      <w:tr w:rsidR="00895558" w14:paraId="70CB4358" w14:textId="77777777" w:rsidTr="007A6AA4">
        <w:tc>
          <w:tcPr>
            <w:tcW w:w="565" w:type="dxa"/>
          </w:tcPr>
          <w:p w14:paraId="6C84C066" w14:textId="57F1B569" w:rsidR="00895558" w:rsidRDefault="00895558" w:rsidP="00895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936" w:type="dxa"/>
          </w:tcPr>
          <w:p w14:paraId="3BD5F780" w14:textId="457ADC4D" w:rsidR="00895558" w:rsidRPr="00A460D2" w:rsidRDefault="00895558" w:rsidP="00895558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7A6AA4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7848" w:type="dxa"/>
          </w:tcPr>
          <w:p w14:paraId="1A84B973" w14:textId="7CB848D2" w:rsidR="00895558" w:rsidRDefault="00895558" w:rsidP="0089555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助成対象者が新規学卒者であることを証する書類</w:t>
            </w:r>
            <w:r w:rsidRPr="00895558">
              <w:rPr>
                <w:rFonts w:hint="eastAsia"/>
                <w:color w:val="000000" w:themeColor="text1"/>
                <w:sz w:val="22"/>
                <w:szCs w:val="24"/>
              </w:rPr>
              <w:t>（卒業証書の写しなど）</w:t>
            </w:r>
          </w:p>
        </w:tc>
      </w:tr>
      <w:tr w:rsidR="00895558" w14:paraId="5F669AC9" w14:textId="77777777" w:rsidTr="007A6AA4">
        <w:tc>
          <w:tcPr>
            <w:tcW w:w="565" w:type="dxa"/>
          </w:tcPr>
          <w:p w14:paraId="40E38D9D" w14:textId="6EC950C3" w:rsidR="00895558" w:rsidRDefault="00895558" w:rsidP="00895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936" w:type="dxa"/>
          </w:tcPr>
          <w:p w14:paraId="74BCA99B" w14:textId="666A97C5" w:rsidR="00895558" w:rsidRPr="00A460D2" w:rsidRDefault="00895558" w:rsidP="00895558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7A6AA4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7848" w:type="dxa"/>
          </w:tcPr>
          <w:p w14:paraId="04C39CE4" w14:textId="01245A72" w:rsidR="00895558" w:rsidRPr="00895558" w:rsidRDefault="00895558" w:rsidP="008955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労働条件通知書等の雇用を証する書類</w:t>
            </w:r>
          </w:p>
        </w:tc>
      </w:tr>
      <w:tr w:rsidR="00895558" w14:paraId="37AC8F81" w14:textId="77777777" w:rsidTr="007A6AA4">
        <w:tc>
          <w:tcPr>
            <w:tcW w:w="565" w:type="dxa"/>
          </w:tcPr>
          <w:p w14:paraId="7E4D078D" w14:textId="3C2C3DF4" w:rsidR="00895558" w:rsidRDefault="00895558" w:rsidP="00895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936" w:type="dxa"/>
          </w:tcPr>
          <w:p w14:paraId="6C27BA0F" w14:textId="50F8765C" w:rsidR="00895558" w:rsidRPr="00A460D2" w:rsidRDefault="00895558" w:rsidP="00895558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7A6AA4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7848" w:type="dxa"/>
          </w:tcPr>
          <w:p w14:paraId="4B19CBCF" w14:textId="02712BAF" w:rsidR="00895558" w:rsidRDefault="009D6D07" w:rsidP="0089555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助成対象</w:t>
            </w:r>
            <w:r w:rsidR="00895558">
              <w:rPr>
                <w:rFonts w:hint="eastAsia"/>
                <w:color w:val="000000" w:themeColor="text1"/>
                <w:sz w:val="24"/>
                <w:szCs w:val="24"/>
              </w:rPr>
              <w:t>経費額がわかる書類</w:t>
            </w:r>
          </w:p>
        </w:tc>
      </w:tr>
      <w:tr w:rsidR="00895558" w14:paraId="38370526" w14:textId="77777777" w:rsidTr="007A6AA4">
        <w:tc>
          <w:tcPr>
            <w:tcW w:w="565" w:type="dxa"/>
          </w:tcPr>
          <w:p w14:paraId="720A1064" w14:textId="08518FE3" w:rsidR="00895558" w:rsidRDefault="00895558" w:rsidP="00895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936" w:type="dxa"/>
          </w:tcPr>
          <w:p w14:paraId="0723C5F1" w14:textId="5BFE1440" w:rsidR="00895558" w:rsidRPr="00A460D2" w:rsidRDefault="00895558" w:rsidP="00895558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7A6AA4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7848" w:type="dxa"/>
          </w:tcPr>
          <w:p w14:paraId="026D5A8A" w14:textId="193A4EE3" w:rsidR="00895558" w:rsidRDefault="00895558" w:rsidP="0089555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補助対象事業者が</w:t>
            </w:r>
            <w:r w:rsidR="009D6D07">
              <w:rPr>
                <w:rFonts w:hint="eastAsia"/>
                <w:color w:val="000000" w:themeColor="text1"/>
                <w:sz w:val="24"/>
                <w:szCs w:val="24"/>
              </w:rPr>
              <w:t>被採用者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へ助成を行ったことを証する書類</w:t>
            </w:r>
          </w:p>
        </w:tc>
      </w:tr>
      <w:tr w:rsidR="00895558" w14:paraId="76273ED8" w14:textId="77777777" w:rsidTr="007A6AA4">
        <w:tc>
          <w:tcPr>
            <w:tcW w:w="565" w:type="dxa"/>
          </w:tcPr>
          <w:p w14:paraId="0B2CEF43" w14:textId="3C09AD90" w:rsidR="00895558" w:rsidRDefault="00895558" w:rsidP="00895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936" w:type="dxa"/>
          </w:tcPr>
          <w:p w14:paraId="55E39037" w14:textId="31F2E7FC" w:rsidR="00895558" w:rsidRPr="00A460D2" w:rsidRDefault="00895558" w:rsidP="00895558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7A6AA4"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7848" w:type="dxa"/>
          </w:tcPr>
          <w:p w14:paraId="4422FDB0" w14:textId="77777777" w:rsidR="00895558" w:rsidRDefault="00895558" w:rsidP="00895558">
            <w:pPr>
              <w:ind w:left="283" w:hangingChars="118" w:hanging="283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住民票等の町内在住を証する書類の写し（町内居住区分で申請する場</w:t>
            </w:r>
          </w:p>
          <w:p w14:paraId="162074A3" w14:textId="4B406ACC" w:rsidR="00895558" w:rsidRPr="007A6AA4" w:rsidRDefault="00895558" w:rsidP="007A6AA4">
            <w:pPr>
              <w:ind w:left="283" w:hangingChars="118" w:hanging="283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合）その他商工会が必要と認める書類</w:t>
            </w:r>
          </w:p>
        </w:tc>
      </w:tr>
      <w:tr w:rsidR="007A6AA4" w14:paraId="3E3CAF2A" w14:textId="77777777" w:rsidTr="007A6AA4">
        <w:tc>
          <w:tcPr>
            <w:tcW w:w="565" w:type="dxa"/>
          </w:tcPr>
          <w:p w14:paraId="578C4DC9" w14:textId="50A04611" w:rsidR="007A6AA4" w:rsidRDefault="007A6AA4" w:rsidP="00895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936" w:type="dxa"/>
          </w:tcPr>
          <w:p w14:paraId="3C910D9F" w14:textId="0CF2739A" w:rsidR="007A6AA4" w:rsidRPr="00A460D2" w:rsidRDefault="007A6AA4" w:rsidP="00895558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7848" w:type="dxa"/>
          </w:tcPr>
          <w:p w14:paraId="23C456A5" w14:textId="6560D6D4" w:rsidR="007A6AA4" w:rsidRDefault="007A6AA4" w:rsidP="0089555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その他商工会が必要と認める書類</w:t>
            </w:r>
          </w:p>
        </w:tc>
      </w:tr>
    </w:tbl>
    <w:p w14:paraId="529FD516" w14:textId="31A6D278" w:rsidR="005031AC" w:rsidRDefault="000B2BD5" w:rsidP="000B2BD5">
      <w:pPr>
        <w:ind w:firstLineChars="3200" w:firstLine="76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（次頁につづく）</w:t>
      </w:r>
    </w:p>
    <w:p w14:paraId="2D24DA64" w14:textId="77777777" w:rsidR="003B1A13" w:rsidRDefault="003B1A13" w:rsidP="007A6AA4">
      <w:pPr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</w:p>
    <w:p w14:paraId="69F2175D" w14:textId="491E5EBA" w:rsidR="007A6AA4" w:rsidRPr="00F975EB" w:rsidRDefault="007A6AA4" w:rsidP="007A6AA4">
      <w:pPr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４</w:t>
      </w:r>
      <w:r w:rsidRPr="00F975EB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 xml:space="preserve">　振込先金融機関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2948"/>
        <w:gridCol w:w="1417"/>
        <w:gridCol w:w="2552"/>
      </w:tblGrid>
      <w:tr w:rsidR="007A6AA4" w:rsidRPr="00A460D2" w14:paraId="2BDAA8A9" w14:textId="77777777" w:rsidTr="00DA78DA">
        <w:trPr>
          <w:trHeight w:val="563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772AC6" w14:textId="77777777" w:rsidR="007A6AA4" w:rsidRPr="00A460D2" w:rsidRDefault="007A6AA4" w:rsidP="00DA78DA">
            <w:pPr>
              <w:rPr>
                <w:color w:val="000000" w:themeColor="text1"/>
                <w:sz w:val="24"/>
                <w:szCs w:val="24"/>
              </w:rPr>
            </w:pPr>
            <w:r w:rsidRPr="00A460D2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金融機関</w:t>
            </w:r>
            <w:r w:rsidRPr="00A460D2">
              <w:rPr>
                <w:rFonts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B09532" w14:textId="77777777" w:rsidR="007A6AA4" w:rsidRPr="00A460D2" w:rsidRDefault="007A6AA4" w:rsidP="00DA78D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585988" w14:textId="77777777" w:rsidR="007A6AA4" w:rsidRPr="00A460D2" w:rsidRDefault="007A6AA4" w:rsidP="00DA78DA">
            <w:pPr>
              <w:rPr>
                <w:color w:val="000000" w:themeColor="text1"/>
                <w:sz w:val="24"/>
                <w:szCs w:val="24"/>
              </w:rPr>
            </w:pPr>
            <w:r w:rsidRPr="00A460D2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口座の種</w:t>
            </w:r>
            <w:r w:rsidRPr="00A460D2">
              <w:rPr>
                <w:rFonts w:hint="eastAsia"/>
                <w:color w:val="000000" w:themeColor="text1"/>
                <w:sz w:val="24"/>
                <w:szCs w:val="24"/>
              </w:rPr>
              <w:t>類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6FA35B" w14:textId="77777777" w:rsidR="007A6AA4" w:rsidRPr="00A460D2" w:rsidRDefault="007A6AA4" w:rsidP="00DA78D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普通　当座</w:t>
            </w:r>
          </w:p>
        </w:tc>
      </w:tr>
      <w:tr w:rsidR="007A6AA4" w:rsidRPr="00A460D2" w14:paraId="41A09EDC" w14:textId="77777777" w:rsidTr="00DA78DA">
        <w:trPr>
          <w:trHeight w:val="55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85239F" w14:textId="77777777" w:rsidR="007A6AA4" w:rsidRPr="00A460D2" w:rsidRDefault="007A6AA4" w:rsidP="00DA78D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本・</w:t>
            </w:r>
            <w:r w:rsidRPr="00A460D2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支</w:t>
            </w:r>
            <w:r w:rsidRPr="00A460D2">
              <w:rPr>
                <w:rFonts w:hint="eastAsia"/>
                <w:color w:val="000000" w:themeColor="text1"/>
                <w:sz w:val="24"/>
                <w:szCs w:val="24"/>
              </w:rPr>
              <w:t>店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B48EDC" w14:textId="77777777" w:rsidR="007A6AA4" w:rsidRPr="00A460D2" w:rsidRDefault="007A6AA4" w:rsidP="00DA78D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D970C1" w14:textId="77777777" w:rsidR="007A6AA4" w:rsidRPr="00A460D2" w:rsidRDefault="007A6AA4" w:rsidP="00DA78DA">
            <w:pPr>
              <w:rPr>
                <w:color w:val="000000" w:themeColor="text1"/>
                <w:sz w:val="24"/>
                <w:szCs w:val="24"/>
              </w:rPr>
            </w:pPr>
            <w:r w:rsidRPr="00A460D2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口座番</w:t>
            </w:r>
            <w:r w:rsidRPr="00A460D2">
              <w:rPr>
                <w:rFonts w:hint="eastAsia"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C765FF" w14:textId="77777777" w:rsidR="007A6AA4" w:rsidRPr="00A460D2" w:rsidRDefault="007A6AA4" w:rsidP="00DA78D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A6AA4" w:rsidRPr="00A460D2" w14:paraId="714D954D" w14:textId="77777777" w:rsidTr="00DA78DA">
        <w:trPr>
          <w:trHeight w:val="549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FB32BE" w14:textId="77777777" w:rsidR="007A6AA4" w:rsidRPr="00A460D2" w:rsidRDefault="007A6AA4" w:rsidP="00DA78DA">
            <w:pPr>
              <w:rPr>
                <w:color w:val="000000" w:themeColor="text1"/>
                <w:sz w:val="24"/>
                <w:szCs w:val="24"/>
              </w:rPr>
            </w:pPr>
            <w:r w:rsidRPr="00A460D2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口座名</w:t>
            </w:r>
            <w:r w:rsidRPr="00A460D2">
              <w:rPr>
                <w:rFonts w:hint="eastAsia"/>
                <w:color w:val="000000" w:themeColor="text1"/>
                <w:sz w:val="24"/>
                <w:szCs w:val="24"/>
              </w:rPr>
              <w:t>義</w:t>
            </w:r>
          </w:p>
        </w:tc>
        <w:tc>
          <w:tcPr>
            <w:tcW w:w="69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D66E2D" w14:textId="77777777" w:rsidR="007A6AA4" w:rsidRPr="00A460D2" w:rsidRDefault="007A6AA4" w:rsidP="00DA78DA">
            <w:pPr>
              <w:rPr>
                <w:color w:val="000000" w:themeColor="text1"/>
                <w:sz w:val="24"/>
                <w:szCs w:val="24"/>
              </w:rPr>
            </w:pPr>
            <w:r w:rsidRPr="00A460D2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（カタカナ</w:t>
            </w:r>
            <w:r w:rsidRPr="00A460D2"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</w:p>
        </w:tc>
      </w:tr>
    </w:tbl>
    <w:p w14:paraId="2891518B" w14:textId="77777777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1FA9522A" w14:textId="4C4988BA" w:rsidR="005031AC" w:rsidRDefault="005031AC" w:rsidP="00A460D2">
      <w:pPr>
        <w:rPr>
          <w:rFonts w:asciiTheme="minorEastAsia" w:hAnsiTheme="minorEastAsia"/>
          <w:sz w:val="24"/>
          <w:szCs w:val="24"/>
        </w:rPr>
      </w:pPr>
    </w:p>
    <w:p w14:paraId="3C0F20BC" w14:textId="2B67ABFB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433D944D" w14:textId="2C6F18D4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3D18421A" w14:textId="66ACA50D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0844DA1D" w14:textId="54703DB6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70FC4B47" w14:textId="19E0CCAB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601888EC" w14:textId="2849A68B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2C86F00C" w14:textId="4FB3D61F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412A5454" w14:textId="0FF1F808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50C4F265" w14:textId="2E93DBF8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796A734F" w14:textId="03D6A313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5C3ACFAA" w14:textId="573D9CB3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71B1671A" w14:textId="3DCD35C0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0493D069" w14:textId="35AEEE76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12FF060D" w14:textId="5C97EAC0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4B15B346" w14:textId="1A8B5102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6DAF85A0" w14:textId="01A64B68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63A7870E" w14:textId="2CF51FB8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52CEAFE8" w14:textId="5E3F3DDB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3B34EDF3" w14:textId="789952A0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2D03ABAD" w14:textId="00DDE6E4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5BEF608A" w14:textId="09577251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7AC946BE" w14:textId="16ABE581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5B9050B7" w14:textId="4A7567ED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1520DB12" w14:textId="28811190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7A8B9AD9" w14:textId="58C0795B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6AFC8214" w14:textId="74173A4A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3A2420FE" w14:textId="171290B5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3E4640D4" w14:textId="2831CD06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19932803" w14:textId="3D72C3D8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76D01D9E" w14:textId="290D22AC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77F7E617" w14:textId="7C42F6BD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3000B090" w14:textId="2582608D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15BECBB4" w14:textId="539980FF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42F690DA" w14:textId="081FC959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467C201E" w14:textId="776C67A0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14D04C88" w14:textId="1614BB13" w:rsidR="00F132F0" w:rsidRDefault="00F132F0" w:rsidP="00A460D2">
      <w:pPr>
        <w:rPr>
          <w:rFonts w:asciiTheme="minorEastAsia" w:hAnsiTheme="minorEastAsia"/>
          <w:sz w:val="24"/>
          <w:szCs w:val="24"/>
        </w:rPr>
      </w:pPr>
    </w:p>
    <w:p w14:paraId="431487C4" w14:textId="77777777" w:rsidR="009130CB" w:rsidRDefault="009130CB">
      <w:pPr>
        <w:widowControl/>
        <w:jc w:val="left"/>
        <w:rPr>
          <w:rFonts w:asciiTheme="minorEastAsia" w:hAnsiTheme="minorEastAsia"/>
          <w:sz w:val="24"/>
          <w:szCs w:val="24"/>
        </w:rPr>
        <w:sectPr w:rsidR="009130CB" w:rsidSect="00F534E0">
          <w:pgSz w:w="11906" w:h="16838" w:code="9"/>
          <w:pgMar w:top="1134" w:right="1134" w:bottom="1134" w:left="1134" w:header="284" w:footer="680" w:gutter="0"/>
          <w:cols w:space="425"/>
          <w:docGrid w:type="lines" w:linePitch="319"/>
        </w:sectPr>
      </w:pPr>
    </w:p>
    <w:p w14:paraId="23002167" w14:textId="198B4602" w:rsidR="00F132F0" w:rsidRDefault="00F132F0" w:rsidP="00F132F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様式第３号の別紙</w:t>
      </w:r>
    </w:p>
    <w:p w14:paraId="41885A1D" w14:textId="77777777" w:rsidR="00C76A0D" w:rsidRDefault="00C76A0D" w:rsidP="00F132F0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58990FEF" w14:textId="3B36D4A4" w:rsidR="00F132F0" w:rsidRPr="00881150" w:rsidRDefault="00F132F0" w:rsidP="00F132F0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新規学卒採用者</w:t>
      </w:r>
      <w:r w:rsidR="00684179">
        <w:rPr>
          <w:rFonts w:asciiTheme="majorEastAsia" w:eastAsiaTheme="majorEastAsia" w:hAnsiTheme="majorEastAsia" w:hint="eastAsia"/>
          <w:b/>
          <w:sz w:val="24"/>
          <w:szCs w:val="24"/>
        </w:rPr>
        <w:t>（正社員）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への</w:t>
      </w:r>
      <w:r w:rsidR="00DA78DA">
        <w:rPr>
          <w:rFonts w:asciiTheme="majorEastAsia" w:eastAsiaTheme="majorEastAsia" w:hAnsiTheme="majorEastAsia" w:hint="eastAsia"/>
          <w:b/>
          <w:sz w:val="24"/>
          <w:szCs w:val="24"/>
        </w:rPr>
        <w:t>助成状況一覧</w:t>
      </w:r>
    </w:p>
    <w:p w14:paraId="03052516" w14:textId="77777777" w:rsidR="00F132F0" w:rsidRDefault="00F132F0" w:rsidP="00F132F0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1445"/>
        <w:gridCol w:w="935"/>
        <w:gridCol w:w="1270"/>
        <w:gridCol w:w="1134"/>
        <w:gridCol w:w="992"/>
        <w:gridCol w:w="1276"/>
        <w:gridCol w:w="2410"/>
        <w:gridCol w:w="1417"/>
        <w:gridCol w:w="1701"/>
        <w:gridCol w:w="1524"/>
      </w:tblGrid>
      <w:tr w:rsidR="00FA64C6" w14:paraId="7ED8EB06" w14:textId="77777777" w:rsidTr="00FA64C6">
        <w:trPr>
          <w:jc w:val="center"/>
        </w:trPr>
        <w:tc>
          <w:tcPr>
            <w:tcW w:w="456" w:type="dxa"/>
            <w:vAlign w:val="center"/>
          </w:tcPr>
          <w:p w14:paraId="1EF9B391" w14:textId="77777777" w:rsidR="00FA64C6" w:rsidRDefault="00FA64C6" w:rsidP="00A460D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65ACAE1B" w14:textId="77777777" w:rsidR="008952ED" w:rsidRDefault="008952ED" w:rsidP="00637E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被採用者</w:t>
            </w:r>
          </w:p>
          <w:p w14:paraId="401BBAB1" w14:textId="223BA81A" w:rsidR="00FA64C6" w:rsidRDefault="00FA64C6" w:rsidP="00637E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935" w:type="dxa"/>
            <w:vAlign w:val="center"/>
          </w:tcPr>
          <w:p w14:paraId="3B373533" w14:textId="77777777" w:rsidR="00FA64C6" w:rsidRDefault="00FA64C6" w:rsidP="00637E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雇用</w:t>
            </w:r>
          </w:p>
          <w:p w14:paraId="71B50284" w14:textId="1E23371F" w:rsidR="00FA64C6" w:rsidRDefault="00FA64C6" w:rsidP="00637E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年月日</w:t>
            </w:r>
          </w:p>
        </w:tc>
        <w:tc>
          <w:tcPr>
            <w:tcW w:w="1270" w:type="dxa"/>
            <w:vAlign w:val="center"/>
          </w:tcPr>
          <w:p w14:paraId="5E686930" w14:textId="77777777" w:rsidR="00FA64C6" w:rsidRDefault="00FA64C6" w:rsidP="00FA64C6">
            <w:pPr>
              <w:ind w:rightChars="-50" w:right="-105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雇用後</w:t>
            </w:r>
            <w:r w:rsidRPr="00FA64C6">
              <w:rPr>
                <w:rFonts w:asciiTheme="minorEastAsia" w:hAnsiTheme="minorEastAsia" w:hint="eastAsia"/>
                <w:sz w:val="22"/>
                <w:szCs w:val="24"/>
              </w:rPr>
              <w:t>6か月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を</w:t>
            </w:r>
            <w:r w:rsidRPr="00FA64C6">
              <w:rPr>
                <w:rFonts w:asciiTheme="minorEastAsia" w:hAnsiTheme="minorEastAsia" w:hint="eastAsia"/>
                <w:sz w:val="22"/>
                <w:szCs w:val="24"/>
              </w:rPr>
              <w:t>経過</w:t>
            </w:r>
          </w:p>
          <w:p w14:paraId="28DD3E30" w14:textId="2C373E93" w:rsidR="00FA64C6" w:rsidRPr="00FA64C6" w:rsidRDefault="00FA64C6" w:rsidP="00FA64C6">
            <w:pPr>
              <w:ind w:rightChars="-50" w:right="-105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FA64C6">
              <w:rPr>
                <w:rFonts w:asciiTheme="minorEastAsia" w:hAnsiTheme="minorEastAsia" w:hint="eastAsia"/>
                <w:sz w:val="22"/>
                <w:szCs w:val="24"/>
              </w:rPr>
              <w:t>した日</w:t>
            </w:r>
          </w:p>
        </w:tc>
        <w:tc>
          <w:tcPr>
            <w:tcW w:w="1134" w:type="dxa"/>
            <w:vAlign w:val="center"/>
          </w:tcPr>
          <w:p w14:paraId="45C8688B" w14:textId="09089232" w:rsidR="00FA64C6" w:rsidRDefault="00FA64C6" w:rsidP="00637E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助成</w:t>
            </w:r>
          </w:p>
          <w:p w14:paraId="0F1358B8" w14:textId="5879CC74" w:rsidR="00FA64C6" w:rsidRDefault="00FA64C6" w:rsidP="00637E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年月日</w:t>
            </w:r>
          </w:p>
        </w:tc>
        <w:tc>
          <w:tcPr>
            <w:tcW w:w="992" w:type="dxa"/>
            <w:vAlign w:val="center"/>
          </w:tcPr>
          <w:p w14:paraId="10225DD0" w14:textId="2DDCEA40" w:rsidR="00FA64C6" w:rsidRDefault="00FA64C6" w:rsidP="00637E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居住地</w:t>
            </w:r>
          </w:p>
        </w:tc>
        <w:tc>
          <w:tcPr>
            <w:tcW w:w="1276" w:type="dxa"/>
            <w:vAlign w:val="center"/>
          </w:tcPr>
          <w:p w14:paraId="02D5E51B" w14:textId="06D763F5" w:rsidR="00FA64C6" w:rsidRDefault="00FA64C6" w:rsidP="00637E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卒業区分</w:t>
            </w:r>
          </w:p>
        </w:tc>
        <w:tc>
          <w:tcPr>
            <w:tcW w:w="2410" w:type="dxa"/>
            <w:vAlign w:val="center"/>
          </w:tcPr>
          <w:p w14:paraId="62C2F740" w14:textId="487A65FB" w:rsidR="00FA64C6" w:rsidRDefault="00FA64C6" w:rsidP="00637E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経費区分</w:t>
            </w:r>
          </w:p>
        </w:tc>
        <w:tc>
          <w:tcPr>
            <w:tcW w:w="1417" w:type="dxa"/>
            <w:vAlign w:val="center"/>
          </w:tcPr>
          <w:p w14:paraId="51D98F6C" w14:textId="77777777" w:rsidR="00FA64C6" w:rsidRDefault="00FA64C6" w:rsidP="00637E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助成対象</w:t>
            </w:r>
          </w:p>
          <w:p w14:paraId="6C94462A" w14:textId="79BB3AAA" w:rsidR="00FA64C6" w:rsidRDefault="00FA64C6" w:rsidP="00637E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経費</w:t>
            </w:r>
          </w:p>
        </w:tc>
        <w:tc>
          <w:tcPr>
            <w:tcW w:w="1701" w:type="dxa"/>
            <w:vAlign w:val="center"/>
          </w:tcPr>
          <w:p w14:paraId="72B84926" w14:textId="77777777" w:rsidR="00FA64C6" w:rsidRDefault="00FA64C6" w:rsidP="00637E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事業主</w:t>
            </w:r>
          </w:p>
          <w:p w14:paraId="2905E312" w14:textId="77777777" w:rsidR="00FA64C6" w:rsidRDefault="00FA64C6" w:rsidP="00637E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助成額</w:t>
            </w:r>
          </w:p>
          <w:p w14:paraId="3E0B9041" w14:textId="18EEF36A" w:rsidR="00FA64C6" w:rsidRDefault="00FA64C6" w:rsidP="00637E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64C6">
              <w:rPr>
                <w:rFonts w:asciiTheme="minorEastAsia" w:hAnsiTheme="minorEastAsia" w:hint="eastAsia"/>
                <w:sz w:val="18"/>
                <w:szCs w:val="24"/>
              </w:rPr>
              <w:t>（補助対象経費）</w:t>
            </w:r>
          </w:p>
        </w:tc>
        <w:tc>
          <w:tcPr>
            <w:tcW w:w="1524" w:type="dxa"/>
            <w:vAlign w:val="center"/>
          </w:tcPr>
          <w:p w14:paraId="7D97BDBB" w14:textId="7D29D262" w:rsidR="00FA64C6" w:rsidRDefault="00FA64C6" w:rsidP="00637E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補助金</w:t>
            </w:r>
          </w:p>
          <w:p w14:paraId="5CA9F2EA" w14:textId="64467231" w:rsidR="00FA64C6" w:rsidRDefault="00FA64C6" w:rsidP="00637E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申請額</w:t>
            </w:r>
          </w:p>
        </w:tc>
      </w:tr>
      <w:tr w:rsidR="00FA64C6" w14:paraId="1003ED5E" w14:textId="77777777" w:rsidTr="00FA64C6">
        <w:trPr>
          <w:trHeight w:val="1116"/>
          <w:jc w:val="center"/>
        </w:trPr>
        <w:tc>
          <w:tcPr>
            <w:tcW w:w="456" w:type="dxa"/>
            <w:vAlign w:val="center"/>
          </w:tcPr>
          <w:p w14:paraId="4FF9E9D8" w14:textId="328E7A3B" w:rsidR="00FA64C6" w:rsidRDefault="00FA64C6" w:rsidP="00A460D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1445" w:type="dxa"/>
            <w:vAlign w:val="center"/>
          </w:tcPr>
          <w:p w14:paraId="62BD3439" w14:textId="3E6917A4" w:rsidR="00FA64C6" w:rsidRPr="00637EF9" w:rsidRDefault="00FA64C6" w:rsidP="00A460D2">
            <w:pPr>
              <w:rPr>
                <w:rFonts w:asciiTheme="minorEastAsia" w:hAnsiTheme="minorEastAsia"/>
                <w:color w:val="FF0000"/>
                <w:sz w:val="22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3741D886" w14:textId="0FB8C4F8" w:rsidR="00FA64C6" w:rsidRPr="00C76A0D" w:rsidRDefault="00FA64C6" w:rsidP="00FA64C6">
            <w:pPr>
              <w:spacing w:line="400" w:lineRule="exact"/>
              <w:jc w:val="center"/>
              <w:rPr>
                <w:rFonts w:asciiTheme="minorEastAsia" w:hAnsiTheme="minorEastAsia"/>
                <w:color w:val="FF0000"/>
                <w:sz w:val="22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194684ED" w14:textId="32C376FE" w:rsidR="00FA64C6" w:rsidRPr="00C76A0D" w:rsidRDefault="00FA64C6" w:rsidP="00FA64C6">
            <w:pPr>
              <w:spacing w:line="400" w:lineRule="exact"/>
              <w:jc w:val="center"/>
              <w:rPr>
                <w:rFonts w:asciiTheme="minorEastAsia" w:hAnsiTheme="minorEastAsia"/>
                <w:color w:val="FF0000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694B6B" w14:textId="4FB01FDE" w:rsidR="00FA64C6" w:rsidRPr="00C76A0D" w:rsidRDefault="00FA64C6" w:rsidP="00FA64C6">
            <w:pPr>
              <w:spacing w:line="400" w:lineRule="exact"/>
              <w:jc w:val="center"/>
              <w:rPr>
                <w:rFonts w:asciiTheme="minorEastAsia" w:hAnsiTheme="minorEastAsia"/>
                <w:color w:val="FF0000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149CB83" w14:textId="743F388C" w:rsidR="00FA64C6" w:rsidRPr="00A1785A" w:rsidRDefault="00FA64C6" w:rsidP="003B1A13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A1785A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町内・</w:t>
            </w:r>
          </w:p>
          <w:p w14:paraId="6915A0CE" w14:textId="228ED149" w:rsidR="00FA64C6" w:rsidRPr="00A1785A" w:rsidRDefault="00FA64C6" w:rsidP="003B1A13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A1785A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町外</w:t>
            </w:r>
          </w:p>
        </w:tc>
        <w:tc>
          <w:tcPr>
            <w:tcW w:w="1276" w:type="dxa"/>
            <w:vAlign w:val="center"/>
          </w:tcPr>
          <w:p w14:paraId="0A97D454" w14:textId="1175A3B2" w:rsidR="00FA64C6" w:rsidRPr="00A1785A" w:rsidRDefault="00FA64C6" w:rsidP="003B1A13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A1785A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高卒・</w:t>
            </w:r>
          </w:p>
          <w:p w14:paraId="0F89500B" w14:textId="081C9418" w:rsidR="00FA64C6" w:rsidRPr="00A1785A" w:rsidRDefault="00FA64C6" w:rsidP="003B1A13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A1785A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高卒以外</w:t>
            </w:r>
          </w:p>
        </w:tc>
        <w:tc>
          <w:tcPr>
            <w:tcW w:w="2410" w:type="dxa"/>
            <w:vAlign w:val="center"/>
          </w:tcPr>
          <w:p w14:paraId="267FDEDD" w14:textId="7EF323D6" w:rsidR="00FA64C6" w:rsidRPr="00A1785A" w:rsidRDefault="00FA64C6" w:rsidP="003B1A13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A1785A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自動車運転免許・</w:t>
            </w:r>
          </w:p>
          <w:p w14:paraId="21D0679A" w14:textId="53319346" w:rsidR="00FA64C6" w:rsidRPr="00A1785A" w:rsidRDefault="003F5916" w:rsidP="003B1A13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A1785A">
              <w:rPr>
                <w:rFonts w:asciiTheme="minorEastAsia" w:hAnsiTheme="minorEastAsia" w:hint="eastAsia"/>
                <w:color w:val="000000" w:themeColor="text1"/>
                <w:szCs w:val="24"/>
              </w:rPr>
              <w:t>移動</w:t>
            </w:r>
            <w:r w:rsidR="00FA64C6" w:rsidRPr="00A1785A">
              <w:rPr>
                <w:rFonts w:asciiTheme="minorEastAsia" w:hAnsiTheme="minorEastAsia" w:hint="eastAsia"/>
                <w:color w:val="000000" w:themeColor="text1"/>
                <w:szCs w:val="24"/>
              </w:rPr>
              <w:t>費及び引越費用</w:t>
            </w:r>
          </w:p>
        </w:tc>
        <w:tc>
          <w:tcPr>
            <w:tcW w:w="1417" w:type="dxa"/>
            <w:vAlign w:val="center"/>
          </w:tcPr>
          <w:p w14:paraId="53233BDC" w14:textId="6E07D54B" w:rsidR="00FA64C6" w:rsidRPr="00A1785A" w:rsidRDefault="00FA64C6" w:rsidP="003B1A13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A1785A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円</w:t>
            </w:r>
          </w:p>
        </w:tc>
        <w:tc>
          <w:tcPr>
            <w:tcW w:w="1701" w:type="dxa"/>
            <w:vAlign w:val="center"/>
          </w:tcPr>
          <w:p w14:paraId="19ECFDE6" w14:textId="14A6F3A4" w:rsidR="00FA64C6" w:rsidRPr="00A1785A" w:rsidRDefault="00FA64C6" w:rsidP="003B1A13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A1785A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円</w:t>
            </w:r>
          </w:p>
        </w:tc>
        <w:tc>
          <w:tcPr>
            <w:tcW w:w="1524" w:type="dxa"/>
            <w:vAlign w:val="center"/>
          </w:tcPr>
          <w:p w14:paraId="33D51142" w14:textId="685E61E6" w:rsidR="00FA64C6" w:rsidRPr="00A1785A" w:rsidRDefault="00FA64C6" w:rsidP="003B1A13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A1785A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円</w:t>
            </w:r>
          </w:p>
        </w:tc>
      </w:tr>
      <w:tr w:rsidR="00FA64C6" w14:paraId="72F60D91" w14:textId="77777777" w:rsidTr="00FA64C6">
        <w:trPr>
          <w:trHeight w:val="1059"/>
          <w:jc w:val="center"/>
        </w:trPr>
        <w:tc>
          <w:tcPr>
            <w:tcW w:w="456" w:type="dxa"/>
            <w:vAlign w:val="center"/>
          </w:tcPr>
          <w:p w14:paraId="55776155" w14:textId="297E106B" w:rsidR="00FA64C6" w:rsidRDefault="00FA64C6" w:rsidP="00C76A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1445" w:type="dxa"/>
            <w:vAlign w:val="center"/>
          </w:tcPr>
          <w:p w14:paraId="01B5E134" w14:textId="1E5189C9" w:rsidR="00FA64C6" w:rsidRPr="00637EF9" w:rsidRDefault="00FA64C6" w:rsidP="00C76A0D">
            <w:pPr>
              <w:rPr>
                <w:rFonts w:asciiTheme="minorEastAsia" w:hAnsiTheme="minorEastAsia"/>
                <w:color w:val="FF0000"/>
                <w:sz w:val="22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7EDE01C6" w14:textId="027003E1" w:rsidR="00FA64C6" w:rsidRPr="00C76A0D" w:rsidRDefault="00FA64C6" w:rsidP="00FA64C6">
            <w:pPr>
              <w:spacing w:line="400" w:lineRule="exact"/>
              <w:jc w:val="center"/>
              <w:rPr>
                <w:rFonts w:asciiTheme="minorEastAsia" w:hAnsiTheme="minorEastAsia"/>
                <w:color w:val="FF0000"/>
                <w:sz w:val="22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07CD9623" w14:textId="4281A3A7" w:rsidR="00FA64C6" w:rsidRPr="00C76A0D" w:rsidRDefault="00FA64C6" w:rsidP="00FA64C6">
            <w:pPr>
              <w:spacing w:line="400" w:lineRule="exact"/>
              <w:jc w:val="center"/>
              <w:rPr>
                <w:rFonts w:asciiTheme="minorEastAsia" w:hAnsiTheme="minorEastAsia"/>
                <w:color w:val="FF0000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BBE4376" w14:textId="60BCB53C" w:rsidR="00FA64C6" w:rsidRPr="00C76A0D" w:rsidRDefault="00FA64C6" w:rsidP="00FA64C6">
            <w:pPr>
              <w:spacing w:line="400" w:lineRule="exact"/>
              <w:jc w:val="center"/>
              <w:rPr>
                <w:rFonts w:asciiTheme="minorEastAsia" w:hAnsiTheme="minorEastAsia"/>
                <w:color w:val="FF0000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C5AA2A5" w14:textId="3A7F2BC0" w:rsidR="00FA64C6" w:rsidRPr="00A1785A" w:rsidRDefault="00FA64C6" w:rsidP="00C76A0D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A1785A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町内・</w:t>
            </w:r>
          </w:p>
          <w:p w14:paraId="51B52809" w14:textId="2C1E5521" w:rsidR="00FA64C6" w:rsidRPr="00A1785A" w:rsidRDefault="00FA64C6" w:rsidP="00C76A0D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A1785A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町外</w:t>
            </w:r>
          </w:p>
        </w:tc>
        <w:tc>
          <w:tcPr>
            <w:tcW w:w="1276" w:type="dxa"/>
            <w:vAlign w:val="center"/>
          </w:tcPr>
          <w:p w14:paraId="1FA25E23" w14:textId="7DC6E110" w:rsidR="00FA64C6" w:rsidRPr="00A1785A" w:rsidRDefault="00FA64C6" w:rsidP="00C76A0D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A1785A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高卒・</w:t>
            </w:r>
          </w:p>
          <w:p w14:paraId="398D4841" w14:textId="33022574" w:rsidR="00FA64C6" w:rsidRPr="00A1785A" w:rsidRDefault="00FA64C6" w:rsidP="00C76A0D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A1785A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高卒以外</w:t>
            </w:r>
          </w:p>
        </w:tc>
        <w:tc>
          <w:tcPr>
            <w:tcW w:w="2410" w:type="dxa"/>
            <w:vAlign w:val="center"/>
          </w:tcPr>
          <w:p w14:paraId="689D96A4" w14:textId="2207A9F2" w:rsidR="00FA64C6" w:rsidRPr="00A1785A" w:rsidRDefault="00FA64C6" w:rsidP="00C76A0D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A1785A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自動車運転免許・</w:t>
            </w:r>
          </w:p>
          <w:p w14:paraId="7C19C093" w14:textId="5674699F" w:rsidR="00FA64C6" w:rsidRPr="00A1785A" w:rsidRDefault="003F5916" w:rsidP="00C76A0D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A1785A">
              <w:rPr>
                <w:rFonts w:asciiTheme="minorEastAsia" w:hAnsiTheme="minorEastAsia" w:hint="eastAsia"/>
                <w:color w:val="000000" w:themeColor="text1"/>
                <w:szCs w:val="24"/>
              </w:rPr>
              <w:t>移動</w:t>
            </w:r>
            <w:r w:rsidR="00FA64C6" w:rsidRPr="00A1785A">
              <w:rPr>
                <w:rFonts w:asciiTheme="minorEastAsia" w:hAnsiTheme="minorEastAsia" w:hint="eastAsia"/>
                <w:color w:val="000000" w:themeColor="text1"/>
                <w:szCs w:val="24"/>
              </w:rPr>
              <w:t>費及び引越費用</w:t>
            </w:r>
          </w:p>
        </w:tc>
        <w:tc>
          <w:tcPr>
            <w:tcW w:w="1417" w:type="dxa"/>
            <w:vAlign w:val="center"/>
          </w:tcPr>
          <w:p w14:paraId="02FDCBE1" w14:textId="7DDC0EB1" w:rsidR="00FA64C6" w:rsidRPr="00A1785A" w:rsidRDefault="00FA64C6" w:rsidP="00C76A0D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A1785A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円</w:t>
            </w:r>
          </w:p>
        </w:tc>
        <w:tc>
          <w:tcPr>
            <w:tcW w:w="1701" w:type="dxa"/>
            <w:vAlign w:val="center"/>
          </w:tcPr>
          <w:p w14:paraId="0CC64859" w14:textId="2AD9F2FD" w:rsidR="00FA64C6" w:rsidRPr="00A1785A" w:rsidRDefault="00FA64C6" w:rsidP="00C76A0D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A1785A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円</w:t>
            </w:r>
          </w:p>
        </w:tc>
        <w:tc>
          <w:tcPr>
            <w:tcW w:w="1524" w:type="dxa"/>
            <w:vAlign w:val="center"/>
          </w:tcPr>
          <w:p w14:paraId="2DD22C31" w14:textId="0C05C7ED" w:rsidR="00FA64C6" w:rsidRPr="00A1785A" w:rsidRDefault="00FA64C6" w:rsidP="00C76A0D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A1785A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円</w:t>
            </w:r>
          </w:p>
        </w:tc>
      </w:tr>
      <w:tr w:rsidR="00FA64C6" w14:paraId="663D2767" w14:textId="77777777" w:rsidTr="00FA64C6">
        <w:trPr>
          <w:trHeight w:val="1034"/>
          <w:jc w:val="center"/>
        </w:trPr>
        <w:tc>
          <w:tcPr>
            <w:tcW w:w="456" w:type="dxa"/>
            <w:vAlign w:val="center"/>
          </w:tcPr>
          <w:p w14:paraId="5FE71F49" w14:textId="56A3C8AD" w:rsidR="00FA64C6" w:rsidRDefault="00FA64C6" w:rsidP="00C76A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1445" w:type="dxa"/>
            <w:vAlign w:val="center"/>
          </w:tcPr>
          <w:p w14:paraId="64737599" w14:textId="5FDDED57" w:rsidR="00FA64C6" w:rsidRPr="00637EF9" w:rsidRDefault="00FA64C6" w:rsidP="00C76A0D">
            <w:pPr>
              <w:rPr>
                <w:rFonts w:asciiTheme="minorEastAsia" w:hAnsiTheme="minorEastAsia"/>
                <w:color w:val="FF0000"/>
                <w:sz w:val="22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0DD91520" w14:textId="72BDE4A6" w:rsidR="00FA64C6" w:rsidRPr="003B1A13" w:rsidRDefault="00FA64C6" w:rsidP="00C76A0D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6ED8A083" w14:textId="038815CC" w:rsidR="00FA64C6" w:rsidRPr="003B1A13" w:rsidRDefault="00FA64C6" w:rsidP="00C76A0D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F30F53" w14:textId="75057EA6" w:rsidR="00FA64C6" w:rsidRPr="003B1A13" w:rsidRDefault="00FA64C6" w:rsidP="00C76A0D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2B181AC" w14:textId="0D2ED020" w:rsidR="00FA64C6" w:rsidRPr="003B1A13" w:rsidRDefault="00FA64C6" w:rsidP="00C76A0D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B1A1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町内・</w:t>
            </w:r>
          </w:p>
          <w:p w14:paraId="4856756E" w14:textId="3EC86C17" w:rsidR="00FA64C6" w:rsidRPr="003B1A13" w:rsidRDefault="00FA64C6" w:rsidP="00C76A0D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B1A1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町外</w:t>
            </w:r>
          </w:p>
        </w:tc>
        <w:tc>
          <w:tcPr>
            <w:tcW w:w="1276" w:type="dxa"/>
            <w:vAlign w:val="center"/>
          </w:tcPr>
          <w:p w14:paraId="29E78892" w14:textId="77777777" w:rsidR="00FA64C6" w:rsidRPr="003B1A13" w:rsidRDefault="00FA64C6" w:rsidP="00C76A0D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B1A1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高卒・</w:t>
            </w:r>
          </w:p>
          <w:p w14:paraId="3C736D96" w14:textId="326F1731" w:rsidR="00FA64C6" w:rsidRPr="003B1A13" w:rsidRDefault="00FA64C6" w:rsidP="00C76A0D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B1A1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高卒以外</w:t>
            </w:r>
          </w:p>
        </w:tc>
        <w:tc>
          <w:tcPr>
            <w:tcW w:w="2410" w:type="dxa"/>
            <w:vAlign w:val="center"/>
          </w:tcPr>
          <w:p w14:paraId="6AD97795" w14:textId="73C7E860" w:rsidR="00FA64C6" w:rsidRPr="003B1A13" w:rsidRDefault="00FA64C6" w:rsidP="00C76A0D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自動車</w:t>
            </w:r>
            <w:r w:rsidRPr="003B1A1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運転免許・</w:t>
            </w:r>
          </w:p>
          <w:p w14:paraId="333FE8C3" w14:textId="604B771E" w:rsidR="00FA64C6" w:rsidRPr="003B1A13" w:rsidRDefault="003F5916" w:rsidP="00C76A0D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移動</w:t>
            </w:r>
            <w:r w:rsidR="00FA64C6" w:rsidRPr="003B1A13">
              <w:rPr>
                <w:rFonts w:asciiTheme="minorEastAsia" w:hAnsiTheme="minorEastAsia" w:hint="eastAsia"/>
                <w:color w:val="000000" w:themeColor="text1"/>
                <w:szCs w:val="24"/>
              </w:rPr>
              <w:t>費及び引越費用</w:t>
            </w:r>
          </w:p>
        </w:tc>
        <w:tc>
          <w:tcPr>
            <w:tcW w:w="1417" w:type="dxa"/>
            <w:vAlign w:val="center"/>
          </w:tcPr>
          <w:p w14:paraId="35D14F71" w14:textId="60DB9B41" w:rsidR="00FA64C6" w:rsidRPr="003B1A13" w:rsidRDefault="00FA64C6" w:rsidP="00C76A0D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B1A1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円</w:t>
            </w:r>
          </w:p>
        </w:tc>
        <w:tc>
          <w:tcPr>
            <w:tcW w:w="1701" w:type="dxa"/>
            <w:vAlign w:val="center"/>
          </w:tcPr>
          <w:p w14:paraId="17B729E5" w14:textId="7B69C983" w:rsidR="00FA64C6" w:rsidRPr="003B1A13" w:rsidRDefault="00FA64C6" w:rsidP="00C76A0D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B1A1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円</w:t>
            </w:r>
          </w:p>
        </w:tc>
        <w:tc>
          <w:tcPr>
            <w:tcW w:w="1524" w:type="dxa"/>
            <w:vAlign w:val="center"/>
          </w:tcPr>
          <w:p w14:paraId="68CEF295" w14:textId="79528A05" w:rsidR="00FA64C6" w:rsidRPr="003B1A13" w:rsidRDefault="00FA64C6" w:rsidP="00C76A0D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B1A1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円</w:t>
            </w:r>
          </w:p>
        </w:tc>
      </w:tr>
      <w:tr w:rsidR="00FA64C6" w14:paraId="0760BD63" w14:textId="77777777" w:rsidTr="00FA64C6">
        <w:trPr>
          <w:trHeight w:val="993"/>
          <w:jc w:val="center"/>
        </w:trPr>
        <w:tc>
          <w:tcPr>
            <w:tcW w:w="456" w:type="dxa"/>
            <w:vAlign w:val="center"/>
          </w:tcPr>
          <w:p w14:paraId="1A20398B" w14:textId="0B6577E8" w:rsidR="00FA64C6" w:rsidRDefault="00FA64C6" w:rsidP="00FA64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1445" w:type="dxa"/>
            <w:vAlign w:val="center"/>
          </w:tcPr>
          <w:p w14:paraId="614C50AD" w14:textId="77777777" w:rsidR="00FA64C6" w:rsidRPr="00637EF9" w:rsidRDefault="00FA64C6" w:rsidP="00FA64C6">
            <w:pPr>
              <w:rPr>
                <w:rFonts w:asciiTheme="minorEastAsia" w:hAnsiTheme="minorEastAsia"/>
                <w:color w:val="FF0000"/>
                <w:sz w:val="22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47BFEC1E" w14:textId="570D5980" w:rsidR="00FA64C6" w:rsidRPr="003B1A13" w:rsidRDefault="00FA64C6" w:rsidP="00FA64C6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1FDD0BA4" w14:textId="77777777" w:rsidR="00FA64C6" w:rsidRPr="003B1A13" w:rsidRDefault="00FA64C6" w:rsidP="00FA64C6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D20AA0" w14:textId="0792A553" w:rsidR="00FA64C6" w:rsidRPr="003B1A13" w:rsidRDefault="00FA64C6" w:rsidP="00FA64C6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EB5AD23" w14:textId="77777777" w:rsidR="00FA64C6" w:rsidRPr="003B1A13" w:rsidRDefault="00FA64C6" w:rsidP="00FA64C6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B1A1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町内・</w:t>
            </w:r>
          </w:p>
          <w:p w14:paraId="1CEE59CB" w14:textId="2ABFF7D9" w:rsidR="00FA64C6" w:rsidRPr="003B1A13" w:rsidRDefault="00FA64C6" w:rsidP="00FA64C6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B1A1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町外</w:t>
            </w:r>
          </w:p>
        </w:tc>
        <w:tc>
          <w:tcPr>
            <w:tcW w:w="1276" w:type="dxa"/>
            <w:vAlign w:val="center"/>
          </w:tcPr>
          <w:p w14:paraId="21941B66" w14:textId="77777777" w:rsidR="00FA64C6" w:rsidRPr="003B1A13" w:rsidRDefault="00FA64C6" w:rsidP="00FA64C6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B1A1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高卒・</w:t>
            </w:r>
          </w:p>
          <w:p w14:paraId="7EF78706" w14:textId="49EBCA2E" w:rsidR="00FA64C6" w:rsidRPr="003B1A13" w:rsidRDefault="00FA64C6" w:rsidP="00FA64C6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B1A1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高卒以外</w:t>
            </w:r>
          </w:p>
        </w:tc>
        <w:tc>
          <w:tcPr>
            <w:tcW w:w="2410" w:type="dxa"/>
            <w:vAlign w:val="center"/>
          </w:tcPr>
          <w:p w14:paraId="75B83467" w14:textId="77777777" w:rsidR="00FA64C6" w:rsidRPr="003B1A13" w:rsidRDefault="00FA64C6" w:rsidP="00FA64C6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自動車</w:t>
            </w:r>
            <w:r w:rsidRPr="003B1A1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運転免許・</w:t>
            </w:r>
          </w:p>
          <w:p w14:paraId="7903FFEA" w14:textId="4504429E" w:rsidR="00FA64C6" w:rsidRDefault="003F5916" w:rsidP="00FA64C6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移動</w:t>
            </w:r>
            <w:r w:rsidR="00FA64C6" w:rsidRPr="003B1A13">
              <w:rPr>
                <w:rFonts w:asciiTheme="minorEastAsia" w:hAnsiTheme="minorEastAsia" w:hint="eastAsia"/>
                <w:color w:val="000000" w:themeColor="text1"/>
                <w:szCs w:val="24"/>
              </w:rPr>
              <w:t>費及び引越費用</w:t>
            </w:r>
          </w:p>
        </w:tc>
        <w:tc>
          <w:tcPr>
            <w:tcW w:w="1417" w:type="dxa"/>
            <w:vAlign w:val="center"/>
          </w:tcPr>
          <w:p w14:paraId="297DB543" w14:textId="6484D1AE" w:rsidR="00FA64C6" w:rsidRPr="003B1A13" w:rsidRDefault="00FA64C6" w:rsidP="00FA64C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B1A1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円</w:t>
            </w:r>
          </w:p>
        </w:tc>
        <w:tc>
          <w:tcPr>
            <w:tcW w:w="1701" w:type="dxa"/>
            <w:vAlign w:val="center"/>
          </w:tcPr>
          <w:p w14:paraId="569F8B8D" w14:textId="566CEBF5" w:rsidR="00FA64C6" w:rsidRPr="003B1A13" w:rsidRDefault="00FA64C6" w:rsidP="00FA64C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B1A1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円</w:t>
            </w:r>
          </w:p>
        </w:tc>
        <w:tc>
          <w:tcPr>
            <w:tcW w:w="1524" w:type="dxa"/>
            <w:vAlign w:val="center"/>
          </w:tcPr>
          <w:p w14:paraId="41B9939D" w14:textId="2BA4F77D" w:rsidR="00FA64C6" w:rsidRPr="003B1A13" w:rsidRDefault="00FA64C6" w:rsidP="00FA64C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B1A1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円</w:t>
            </w:r>
          </w:p>
        </w:tc>
      </w:tr>
      <w:tr w:rsidR="00FA64C6" w14:paraId="3EA901BF" w14:textId="77777777" w:rsidTr="00FA64C6">
        <w:trPr>
          <w:trHeight w:val="993"/>
          <w:jc w:val="center"/>
        </w:trPr>
        <w:tc>
          <w:tcPr>
            <w:tcW w:w="9918" w:type="dxa"/>
            <w:gridSpan w:val="8"/>
            <w:vAlign w:val="center"/>
          </w:tcPr>
          <w:p w14:paraId="18E8FD37" w14:textId="2B03AC15" w:rsidR="00FA64C6" w:rsidRPr="003B1A13" w:rsidRDefault="00FA64C6" w:rsidP="00FA64C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計</w:t>
            </w:r>
          </w:p>
        </w:tc>
        <w:tc>
          <w:tcPr>
            <w:tcW w:w="1417" w:type="dxa"/>
            <w:vAlign w:val="center"/>
          </w:tcPr>
          <w:p w14:paraId="3D46F62E" w14:textId="28B5CE82" w:rsidR="00FA64C6" w:rsidRPr="003B1A13" w:rsidRDefault="00FA64C6" w:rsidP="00FA64C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B1A1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円</w:t>
            </w:r>
          </w:p>
        </w:tc>
        <w:tc>
          <w:tcPr>
            <w:tcW w:w="1701" w:type="dxa"/>
            <w:vAlign w:val="center"/>
          </w:tcPr>
          <w:p w14:paraId="69CE7F48" w14:textId="53A5E14D" w:rsidR="00FA64C6" w:rsidRPr="003B1A13" w:rsidRDefault="00FA64C6" w:rsidP="00FA64C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B1A1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円</w:t>
            </w:r>
          </w:p>
        </w:tc>
        <w:tc>
          <w:tcPr>
            <w:tcW w:w="1524" w:type="dxa"/>
            <w:vAlign w:val="center"/>
          </w:tcPr>
          <w:p w14:paraId="31F5D2E9" w14:textId="36BB3D2D" w:rsidR="00FA64C6" w:rsidRPr="003B1A13" w:rsidRDefault="00FA64C6" w:rsidP="00FA64C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B1A1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円</w:t>
            </w:r>
          </w:p>
        </w:tc>
      </w:tr>
    </w:tbl>
    <w:p w14:paraId="5E1C1219" w14:textId="27C9143E" w:rsidR="00EF26CA" w:rsidRDefault="00C76A0D" w:rsidP="00EF26C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※雇用年月日は</w:t>
      </w:r>
      <w:r w:rsidR="00DC7A04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正社員としての雇用開始日（試用期間を含む）を記入する</w:t>
      </w:r>
      <w:r w:rsidR="000B2BD5">
        <w:rPr>
          <w:rFonts w:asciiTheme="minorEastAsia" w:hAnsiTheme="minorEastAsia" w:hint="eastAsia"/>
          <w:sz w:val="24"/>
          <w:szCs w:val="24"/>
        </w:rPr>
        <w:t>こと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465C8E66" w14:textId="395A0769" w:rsidR="002E16BC" w:rsidRDefault="003B1A13" w:rsidP="003B1A13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※居住地は、正社員として雇用を開始した日から６か月を経過した日（４月１日が雇用開始日の場合、</w:t>
      </w:r>
      <w:r w:rsidR="000B2BD5"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月１日）を基準として</w:t>
      </w:r>
      <w:r w:rsidR="000B2BD5">
        <w:rPr>
          <w:rFonts w:asciiTheme="minorEastAsia" w:hAnsiTheme="minorEastAsia" w:hint="eastAsia"/>
          <w:sz w:val="24"/>
          <w:szCs w:val="24"/>
        </w:rPr>
        <w:t>記入</w:t>
      </w:r>
    </w:p>
    <w:p w14:paraId="5D258D25" w14:textId="714A8ED2" w:rsidR="007A6AA4" w:rsidRDefault="003B1A13" w:rsidP="002E16BC">
      <w:pPr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する</w:t>
      </w:r>
      <w:r w:rsidR="000B2BD5">
        <w:rPr>
          <w:rFonts w:asciiTheme="minorEastAsia" w:hAnsiTheme="minorEastAsia" w:hint="eastAsia"/>
          <w:sz w:val="24"/>
          <w:szCs w:val="24"/>
        </w:rPr>
        <w:t>こと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5455F384" w14:textId="40FA6320" w:rsidR="00EF26CA" w:rsidRPr="00F132F0" w:rsidRDefault="00EF26CA" w:rsidP="00EF26C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※助成対象経費は、</w:t>
      </w:r>
      <w:r w:rsidR="00DC7A04">
        <w:rPr>
          <w:rFonts w:asciiTheme="minorEastAsia" w:hAnsiTheme="minorEastAsia" w:hint="eastAsia"/>
          <w:sz w:val="24"/>
          <w:szCs w:val="24"/>
        </w:rPr>
        <w:t>被</w:t>
      </w:r>
      <w:r>
        <w:rPr>
          <w:rFonts w:asciiTheme="minorEastAsia" w:hAnsiTheme="minorEastAsia" w:hint="eastAsia"/>
          <w:sz w:val="24"/>
          <w:szCs w:val="24"/>
        </w:rPr>
        <w:t>採用者</w:t>
      </w:r>
      <w:r w:rsidR="00DC7A04">
        <w:rPr>
          <w:rFonts w:asciiTheme="minorEastAsia" w:hAnsiTheme="minorEastAsia" w:hint="eastAsia"/>
          <w:sz w:val="24"/>
          <w:szCs w:val="24"/>
        </w:rPr>
        <w:t>から領収証等で証明あった自動車運転免許取得費用、又は</w:t>
      </w:r>
      <w:r w:rsidR="003F5916">
        <w:rPr>
          <w:rFonts w:asciiTheme="minorEastAsia" w:hAnsiTheme="minorEastAsia" w:hint="eastAsia"/>
          <w:sz w:val="24"/>
          <w:szCs w:val="24"/>
        </w:rPr>
        <w:t>移動</w:t>
      </w:r>
      <w:r w:rsidR="00DC7A04">
        <w:rPr>
          <w:rFonts w:asciiTheme="minorEastAsia" w:hAnsiTheme="minorEastAsia" w:hint="eastAsia"/>
          <w:sz w:val="24"/>
          <w:szCs w:val="24"/>
        </w:rPr>
        <w:t>費及び引越費用を記入すること。</w:t>
      </w:r>
    </w:p>
    <w:p w14:paraId="0F3D0E25" w14:textId="168DD9E1" w:rsidR="007A6AA4" w:rsidRDefault="003B1A13" w:rsidP="00163BEC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※補助金申請額は、事業主助成額の２分の１の額又は補助上限額（町内居住82,500円、町外居住55,000円）のいずれか低い額</w:t>
      </w:r>
      <w:r w:rsidR="000B2BD5">
        <w:rPr>
          <w:rFonts w:asciiTheme="minorEastAsia" w:hAnsiTheme="minorEastAsia" w:hint="eastAsia"/>
          <w:sz w:val="24"/>
          <w:szCs w:val="24"/>
        </w:rPr>
        <w:t>を記入すること</w:t>
      </w:r>
      <w:r w:rsidR="00163BEC">
        <w:rPr>
          <w:rFonts w:asciiTheme="minorEastAsia" w:hAnsiTheme="minorEastAsia" w:hint="eastAsia"/>
          <w:sz w:val="24"/>
          <w:szCs w:val="24"/>
        </w:rPr>
        <w:t>（百円未満切り捨て）</w:t>
      </w:r>
      <w:r w:rsidR="000B2BD5">
        <w:rPr>
          <w:rFonts w:asciiTheme="minorEastAsia" w:hAnsiTheme="minorEastAsia" w:hint="eastAsia"/>
          <w:sz w:val="24"/>
          <w:szCs w:val="24"/>
        </w:rPr>
        <w:t>。</w:t>
      </w:r>
    </w:p>
    <w:sectPr w:rsidR="007A6AA4" w:rsidSect="00F534E0">
      <w:pgSz w:w="16838" w:h="11906" w:orient="landscape" w:code="9"/>
      <w:pgMar w:top="1134" w:right="1134" w:bottom="1134" w:left="1134" w:header="284" w:footer="283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16EE3" w14:textId="77777777" w:rsidR="008952ED" w:rsidRDefault="008952ED" w:rsidP="002669F4">
      <w:r>
        <w:separator/>
      </w:r>
    </w:p>
  </w:endnote>
  <w:endnote w:type="continuationSeparator" w:id="0">
    <w:p w14:paraId="7955A1E2" w14:textId="77777777" w:rsidR="008952ED" w:rsidRDefault="008952ED" w:rsidP="0026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58C1A" w14:textId="77777777" w:rsidR="008952ED" w:rsidRDefault="008952ED" w:rsidP="002669F4">
      <w:r>
        <w:separator/>
      </w:r>
    </w:p>
  </w:footnote>
  <w:footnote w:type="continuationSeparator" w:id="0">
    <w:p w14:paraId="4439652A" w14:textId="77777777" w:rsidR="008952ED" w:rsidRDefault="008952ED" w:rsidP="00266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0F397A"/>
    <w:multiLevelType w:val="hybridMultilevel"/>
    <w:tmpl w:val="EEBC4DCC"/>
    <w:lvl w:ilvl="0" w:tplc="F72E2A10">
      <w:start w:val="1"/>
      <w:numFmt w:val="bullet"/>
      <w:lvlText w:val="□"/>
      <w:lvlJc w:val="left"/>
      <w:pPr>
        <w:ind w:left="26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9F4"/>
    <w:rsid w:val="00010EDF"/>
    <w:rsid w:val="00055A9B"/>
    <w:rsid w:val="00076EB0"/>
    <w:rsid w:val="00092C41"/>
    <w:rsid w:val="00093491"/>
    <w:rsid w:val="000A65B1"/>
    <w:rsid w:val="000B2BD5"/>
    <w:rsid w:val="000B3316"/>
    <w:rsid w:val="000E6969"/>
    <w:rsid w:val="00112628"/>
    <w:rsid w:val="00114F52"/>
    <w:rsid w:val="0012723C"/>
    <w:rsid w:val="00130A1D"/>
    <w:rsid w:val="00163BEC"/>
    <w:rsid w:val="00175911"/>
    <w:rsid w:val="00186DB1"/>
    <w:rsid w:val="001A4E8E"/>
    <w:rsid w:val="001B2512"/>
    <w:rsid w:val="001E3E1B"/>
    <w:rsid w:val="001F2119"/>
    <w:rsid w:val="001F4572"/>
    <w:rsid w:val="001F6C05"/>
    <w:rsid w:val="0022463C"/>
    <w:rsid w:val="00227713"/>
    <w:rsid w:val="002669F4"/>
    <w:rsid w:val="002714D5"/>
    <w:rsid w:val="0028688C"/>
    <w:rsid w:val="002C3DB2"/>
    <w:rsid w:val="002C5805"/>
    <w:rsid w:val="002D48C4"/>
    <w:rsid w:val="002E16BC"/>
    <w:rsid w:val="002E33C7"/>
    <w:rsid w:val="002F14CD"/>
    <w:rsid w:val="002F2499"/>
    <w:rsid w:val="002F4592"/>
    <w:rsid w:val="00300B52"/>
    <w:rsid w:val="003226F7"/>
    <w:rsid w:val="00340789"/>
    <w:rsid w:val="003513CD"/>
    <w:rsid w:val="00366C48"/>
    <w:rsid w:val="0038634C"/>
    <w:rsid w:val="003914BB"/>
    <w:rsid w:val="003922DC"/>
    <w:rsid w:val="003A6E25"/>
    <w:rsid w:val="003B1A13"/>
    <w:rsid w:val="003D6F59"/>
    <w:rsid w:val="003F5916"/>
    <w:rsid w:val="004059D3"/>
    <w:rsid w:val="00426676"/>
    <w:rsid w:val="00433E38"/>
    <w:rsid w:val="00434318"/>
    <w:rsid w:val="0045196E"/>
    <w:rsid w:val="00482B30"/>
    <w:rsid w:val="00496D17"/>
    <w:rsid w:val="004A1221"/>
    <w:rsid w:val="004B0B67"/>
    <w:rsid w:val="004B1F2C"/>
    <w:rsid w:val="004E37B3"/>
    <w:rsid w:val="004E4BB8"/>
    <w:rsid w:val="004E777D"/>
    <w:rsid w:val="004E7F07"/>
    <w:rsid w:val="004F1A45"/>
    <w:rsid w:val="004F280E"/>
    <w:rsid w:val="005031AC"/>
    <w:rsid w:val="005072AF"/>
    <w:rsid w:val="00511D3B"/>
    <w:rsid w:val="00530A22"/>
    <w:rsid w:val="0053211E"/>
    <w:rsid w:val="0054291F"/>
    <w:rsid w:val="0055226A"/>
    <w:rsid w:val="00593C0E"/>
    <w:rsid w:val="005C07EB"/>
    <w:rsid w:val="005C41A0"/>
    <w:rsid w:val="005E24FD"/>
    <w:rsid w:val="005E71E4"/>
    <w:rsid w:val="006221F3"/>
    <w:rsid w:val="00626D99"/>
    <w:rsid w:val="00637EF9"/>
    <w:rsid w:val="00684179"/>
    <w:rsid w:val="006C3E4B"/>
    <w:rsid w:val="006C589A"/>
    <w:rsid w:val="006D1570"/>
    <w:rsid w:val="006D3882"/>
    <w:rsid w:val="006E505E"/>
    <w:rsid w:val="007111F3"/>
    <w:rsid w:val="00723919"/>
    <w:rsid w:val="00740392"/>
    <w:rsid w:val="00794764"/>
    <w:rsid w:val="007A6AA4"/>
    <w:rsid w:val="007B1470"/>
    <w:rsid w:val="007B6A01"/>
    <w:rsid w:val="007C3E48"/>
    <w:rsid w:val="007E2B21"/>
    <w:rsid w:val="007F377B"/>
    <w:rsid w:val="007F3A64"/>
    <w:rsid w:val="007F768D"/>
    <w:rsid w:val="00821567"/>
    <w:rsid w:val="00823774"/>
    <w:rsid w:val="0082472D"/>
    <w:rsid w:val="00827868"/>
    <w:rsid w:val="008304D1"/>
    <w:rsid w:val="00881150"/>
    <w:rsid w:val="008952ED"/>
    <w:rsid w:val="00895558"/>
    <w:rsid w:val="008B4E5F"/>
    <w:rsid w:val="008B6D6F"/>
    <w:rsid w:val="008D6AAD"/>
    <w:rsid w:val="009130CB"/>
    <w:rsid w:val="00914331"/>
    <w:rsid w:val="00914570"/>
    <w:rsid w:val="00946AC6"/>
    <w:rsid w:val="00985D32"/>
    <w:rsid w:val="0099338B"/>
    <w:rsid w:val="009A57C5"/>
    <w:rsid w:val="009B1014"/>
    <w:rsid w:val="009D614B"/>
    <w:rsid w:val="009D6D07"/>
    <w:rsid w:val="009F00E4"/>
    <w:rsid w:val="009F2F71"/>
    <w:rsid w:val="009F5FAB"/>
    <w:rsid w:val="00A1042B"/>
    <w:rsid w:val="00A1785A"/>
    <w:rsid w:val="00A323A5"/>
    <w:rsid w:val="00A460D2"/>
    <w:rsid w:val="00A47DEC"/>
    <w:rsid w:val="00A860C9"/>
    <w:rsid w:val="00AA35C0"/>
    <w:rsid w:val="00AB410E"/>
    <w:rsid w:val="00AC15B5"/>
    <w:rsid w:val="00AC4D19"/>
    <w:rsid w:val="00AC637F"/>
    <w:rsid w:val="00AF2FA9"/>
    <w:rsid w:val="00AF3D2E"/>
    <w:rsid w:val="00B0243C"/>
    <w:rsid w:val="00B03D2D"/>
    <w:rsid w:val="00B219FD"/>
    <w:rsid w:val="00B31A6E"/>
    <w:rsid w:val="00B426E4"/>
    <w:rsid w:val="00B72EA7"/>
    <w:rsid w:val="00B82641"/>
    <w:rsid w:val="00B843FB"/>
    <w:rsid w:val="00BB4376"/>
    <w:rsid w:val="00BF1761"/>
    <w:rsid w:val="00C00DA2"/>
    <w:rsid w:val="00C01FB4"/>
    <w:rsid w:val="00C14946"/>
    <w:rsid w:val="00C54A60"/>
    <w:rsid w:val="00C57C64"/>
    <w:rsid w:val="00C66E89"/>
    <w:rsid w:val="00C76A0D"/>
    <w:rsid w:val="00C85CDE"/>
    <w:rsid w:val="00C94967"/>
    <w:rsid w:val="00C9625F"/>
    <w:rsid w:val="00C973B5"/>
    <w:rsid w:val="00CC0ABB"/>
    <w:rsid w:val="00CD125C"/>
    <w:rsid w:val="00CF70D8"/>
    <w:rsid w:val="00D16F7A"/>
    <w:rsid w:val="00D36BAA"/>
    <w:rsid w:val="00D65FC9"/>
    <w:rsid w:val="00D66515"/>
    <w:rsid w:val="00D73168"/>
    <w:rsid w:val="00D8108F"/>
    <w:rsid w:val="00D97205"/>
    <w:rsid w:val="00DA78DA"/>
    <w:rsid w:val="00DC1380"/>
    <w:rsid w:val="00DC7A04"/>
    <w:rsid w:val="00DD3707"/>
    <w:rsid w:val="00E037AC"/>
    <w:rsid w:val="00E21C7A"/>
    <w:rsid w:val="00E72369"/>
    <w:rsid w:val="00E76C2E"/>
    <w:rsid w:val="00E85924"/>
    <w:rsid w:val="00EA4366"/>
    <w:rsid w:val="00EC6B4C"/>
    <w:rsid w:val="00EE073F"/>
    <w:rsid w:val="00EF26CA"/>
    <w:rsid w:val="00F132F0"/>
    <w:rsid w:val="00F36BC0"/>
    <w:rsid w:val="00F42ED4"/>
    <w:rsid w:val="00F42F00"/>
    <w:rsid w:val="00F534E0"/>
    <w:rsid w:val="00F55355"/>
    <w:rsid w:val="00F66ECF"/>
    <w:rsid w:val="00F975EB"/>
    <w:rsid w:val="00FA4FE5"/>
    <w:rsid w:val="00FA64C6"/>
    <w:rsid w:val="00FE355D"/>
    <w:rsid w:val="00FE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A002F9"/>
  <w15:docId w15:val="{70D489D6-C98C-4628-B23B-7AF211B5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6E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9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9F4"/>
  </w:style>
  <w:style w:type="paragraph" w:styleId="a5">
    <w:name w:val="footer"/>
    <w:basedOn w:val="a"/>
    <w:link w:val="a6"/>
    <w:uiPriority w:val="99"/>
    <w:unhideWhenUsed/>
    <w:rsid w:val="002669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9F4"/>
  </w:style>
  <w:style w:type="table" w:styleId="a7">
    <w:name w:val="Table Grid"/>
    <w:basedOn w:val="a1"/>
    <w:uiPriority w:val="59"/>
    <w:rsid w:val="002C58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8592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E85924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8592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85924"/>
    <w:rPr>
      <w:rFonts w:asciiTheme="minorEastAsia" w:hAnsiTheme="minorEastAsia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859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8592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C57C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0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2E85B-A9E0-4F50-AEAD-14BDF668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1C8ABF81.dotm</Template>
  <TotalTime>486</TotalTime>
  <Pages>3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U0115</dc:creator>
  <cp:keywords/>
  <dc:description/>
  <cp:lastModifiedBy>井澤　孝介</cp:lastModifiedBy>
  <cp:revision>89</cp:revision>
  <cp:lastPrinted>2025-07-15T05:18:00Z</cp:lastPrinted>
  <dcterms:created xsi:type="dcterms:W3CDTF">2016-02-10T06:21:00Z</dcterms:created>
  <dcterms:modified xsi:type="dcterms:W3CDTF">2025-07-24T05:51:00Z</dcterms:modified>
</cp:coreProperties>
</file>