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C6638" w14:textId="77777777" w:rsidR="00475025" w:rsidRPr="00475025" w:rsidRDefault="00475025" w:rsidP="00475025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  <w:r w:rsidRPr="00475025">
        <w:rPr>
          <w:rFonts w:ascii="ＭＳ 明朝" w:eastAsia="ＭＳ 明朝" w:hAnsi="ＭＳ 明朝" w:cs="Times New Roman" w:hint="eastAsia"/>
          <w:szCs w:val="21"/>
        </w:rPr>
        <w:t xml:space="preserve">　（様式第３号）</w:t>
      </w:r>
    </w:p>
    <w:p w14:paraId="73EA5339" w14:textId="77777777" w:rsidR="00475025" w:rsidRPr="00475025" w:rsidRDefault="00475025" w:rsidP="00475025">
      <w:pPr>
        <w:wordWrap w:val="0"/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  <w:r w:rsidRPr="00475025">
        <w:rPr>
          <w:rFonts w:ascii="ＭＳ 明朝" w:eastAsia="ＭＳ 明朝" w:hAnsi="ＭＳ 明朝" w:cs="Times New Roman" w:hint="eastAsia"/>
          <w:szCs w:val="21"/>
        </w:rPr>
        <w:t xml:space="preserve">　令和　　年　　月　　日</w:t>
      </w:r>
    </w:p>
    <w:p w14:paraId="7F87AC96" w14:textId="77777777" w:rsidR="00475025" w:rsidRPr="00475025" w:rsidRDefault="00475025" w:rsidP="00475025">
      <w:pPr>
        <w:ind w:right="592"/>
        <w:rPr>
          <w:rFonts w:ascii="ＭＳ 明朝" w:eastAsia="ＭＳ 明朝" w:hAnsi="ＭＳ 明朝" w:cs="Times New Roman"/>
          <w:color w:val="FF0000"/>
        </w:rPr>
      </w:pPr>
    </w:p>
    <w:p w14:paraId="12F4F280" w14:textId="77777777" w:rsidR="00475025" w:rsidRPr="00475025" w:rsidRDefault="00475025" w:rsidP="00475025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 w:rsidRPr="00475025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質問書</w:t>
      </w:r>
    </w:p>
    <w:p w14:paraId="5A07E3A7" w14:textId="77777777" w:rsidR="00475025" w:rsidRPr="00475025" w:rsidRDefault="00475025" w:rsidP="00475025">
      <w:pPr>
        <w:rPr>
          <w:rFonts w:ascii="ＭＳ 明朝" w:eastAsia="ＭＳ 明朝" w:hAnsi="ＭＳ 明朝" w:cs="Times New Roman"/>
          <w:color w:val="000000"/>
        </w:rPr>
      </w:pPr>
    </w:p>
    <w:p w14:paraId="7BB55E9F" w14:textId="77777777" w:rsidR="00475025" w:rsidRPr="00475025" w:rsidRDefault="00475025" w:rsidP="00475025">
      <w:pPr>
        <w:rPr>
          <w:rFonts w:ascii="ＭＳ 明朝" w:eastAsia="ＭＳ 明朝" w:hAnsi="ＭＳ 明朝" w:cs="Times New Roman"/>
          <w:color w:val="000000"/>
        </w:rPr>
      </w:pPr>
    </w:p>
    <w:p w14:paraId="77FBFB9C" w14:textId="77777777" w:rsidR="00475025" w:rsidRPr="00475025" w:rsidRDefault="00475025" w:rsidP="00475025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475025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  <w:r w:rsidRPr="00475025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白鷹町長　佐　藤　誠　七　様</w:t>
      </w:r>
    </w:p>
    <w:p w14:paraId="18F087A3" w14:textId="77777777" w:rsidR="00475025" w:rsidRPr="00475025" w:rsidRDefault="00475025" w:rsidP="00475025">
      <w:pPr>
        <w:ind w:right="592"/>
        <w:rPr>
          <w:rFonts w:ascii="ＭＳ 明朝" w:eastAsia="ＭＳ 明朝" w:hAnsi="ＭＳ 明朝" w:cs="Times New Roman"/>
          <w:color w:val="000000"/>
        </w:rPr>
      </w:pPr>
    </w:p>
    <w:p w14:paraId="5E902459" w14:textId="77777777" w:rsidR="00475025" w:rsidRPr="00475025" w:rsidRDefault="00475025" w:rsidP="00475025">
      <w:pPr>
        <w:rPr>
          <w:rFonts w:ascii="ＭＳ 明朝" w:eastAsia="ＭＳ 明朝" w:hAnsi="ＭＳ 明朝" w:cs="Times New Roman"/>
          <w:color w:val="000000"/>
        </w:rPr>
      </w:pPr>
    </w:p>
    <w:p w14:paraId="5ACF43A5" w14:textId="77777777" w:rsidR="00475025" w:rsidRPr="00475025" w:rsidRDefault="00475025" w:rsidP="00475025">
      <w:pPr>
        <w:ind w:left="630" w:hangingChars="300" w:hanging="630"/>
        <w:rPr>
          <w:rFonts w:ascii="ＭＳ 明朝" w:eastAsia="ＭＳ 明朝" w:hAnsi="ＭＳ 明朝" w:cs="Times New Roman"/>
          <w:color w:val="000000"/>
        </w:rPr>
      </w:pPr>
      <w:r w:rsidRPr="00475025">
        <w:rPr>
          <w:rFonts w:ascii="ＭＳ 明朝" w:eastAsia="ＭＳ 明朝" w:hAnsi="ＭＳ 明朝" w:cs="Times New Roman" w:hint="eastAsia"/>
          <w:color w:val="000000"/>
        </w:rPr>
        <w:t xml:space="preserve">　　　　　　　　　　　　　商号又は名称</w:t>
      </w:r>
    </w:p>
    <w:p w14:paraId="5C62FE8F" w14:textId="77777777" w:rsidR="00475025" w:rsidRPr="00475025" w:rsidRDefault="00475025" w:rsidP="00475025">
      <w:pPr>
        <w:ind w:left="630" w:hangingChars="300" w:hanging="630"/>
        <w:rPr>
          <w:rFonts w:ascii="ＭＳ 明朝" w:eastAsia="ＭＳ 明朝" w:hAnsi="ＭＳ 明朝" w:cs="Times New Roman"/>
          <w:color w:val="000000"/>
        </w:rPr>
      </w:pPr>
      <w:r w:rsidRPr="00475025">
        <w:rPr>
          <w:rFonts w:ascii="ＭＳ 明朝" w:eastAsia="ＭＳ 明朝" w:hAnsi="ＭＳ 明朝" w:cs="Times New Roman" w:hint="eastAsia"/>
          <w:color w:val="000000"/>
        </w:rPr>
        <w:t xml:space="preserve">　　　　　　　　　　　　　代 表 者 氏 名　　　　　　　　　　　　　　</w:t>
      </w:r>
    </w:p>
    <w:p w14:paraId="5CCCAA2F" w14:textId="77777777" w:rsidR="00475025" w:rsidRPr="00475025" w:rsidRDefault="00475025" w:rsidP="00475025">
      <w:pPr>
        <w:ind w:right="592"/>
        <w:rPr>
          <w:rFonts w:ascii="ＭＳ 明朝" w:eastAsia="ＭＳ 明朝" w:hAnsi="ＭＳ 明朝" w:cs="Times New Roman"/>
          <w:color w:val="000000"/>
        </w:rPr>
      </w:pPr>
      <w:r w:rsidRPr="00475025">
        <w:rPr>
          <w:rFonts w:ascii="ＭＳ 明朝" w:eastAsia="ＭＳ 明朝" w:hAnsi="ＭＳ 明朝" w:cs="Times New Roman" w:hint="eastAsia"/>
          <w:color w:val="000000"/>
        </w:rPr>
        <w:t xml:space="preserve">　　　　　　　　　　　　　連 絡 先</w:t>
      </w:r>
    </w:p>
    <w:p w14:paraId="32A9BF0B" w14:textId="77777777" w:rsidR="00475025" w:rsidRPr="00475025" w:rsidRDefault="00475025" w:rsidP="00475025">
      <w:pPr>
        <w:ind w:right="592"/>
        <w:rPr>
          <w:rFonts w:ascii="ＭＳ 明朝" w:eastAsia="ＭＳ 明朝" w:hAnsi="ＭＳ 明朝" w:cs="Times New Roman"/>
          <w:color w:val="000000"/>
        </w:rPr>
      </w:pPr>
      <w:r w:rsidRPr="00475025">
        <w:rPr>
          <w:rFonts w:ascii="ＭＳ 明朝" w:eastAsia="ＭＳ 明朝" w:hAnsi="ＭＳ 明朝" w:cs="Times New Roman" w:hint="eastAsia"/>
          <w:color w:val="000000"/>
        </w:rPr>
        <w:t xml:space="preserve">　　　　　　　　　　　　　担 当 者 名</w:t>
      </w:r>
    </w:p>
    <w:p w14:paraId="3512C70A" w14:textId="77777777" w:rsidR="00475025" w:rsidRPr="00475025" w:rsidRDefault="00475025" w:rsidP="00475025">
      <w:pPr>
        <w:rPr>
          <w:rFonts w:ascii="ＭＳ 明朝" w:eastAsia="ＭＳ 明朝" w:hAnsi="ＭＳ 明朝" w:cs="Times New Roman"/>
          <w:color w:val="000000"/>
          <w:sz w:val="28"/>
          <w:szCs w:val="28"/>
        </w:rPr>
      </w:pPr>
    </w:p>
    <w:p w14:paraId="2C6A8D65" w14:textId="77777777" w:rsidR="00475025" w:rsidRPr="00475025" w:rsidRDefault="00475025" w:rsidP="00475025">
      <w:pPr>
        <w:ind w:right="592"/>
        <w:rPr>
          <w:rFonts w:ascii="ＭＳ 明朝" w:eastAsia="ＭＳ 明朝" w:hAnsi="ＭＳ 明朝" w:cs="Times New Roman"/>
          <w:color w:val="FF0000"/>
        </w:rPr>
      </w:pPr>
    </w:p>
    <w:p w14:paraId="0EBF2F77" w14:textId="77777777" w:rsidR="00475025" w:rsidRPr="00475025" w:rsidRDefault="00475025" w:rsidP="00475025">
      <w:pPr>
        <w:ind w:firstLineChars="100" w:firstLine="210"/>
        <w:rPr>
          <w:rFonts w:ascii="Century" w:eastAsia="ＭＳ 明朝" w:hAnsi="Century" w:cs="Times New Roman"/>
          <w:color w:val="000000"/>
        </w:rPr>
      </w:pPr>
      <w:r w:rsidRPr="00475025">
        <w:rPr>
          <w:rFonts w:ascii="Century" w:eastAsia="ＭＳ 明朝" w:hAnsi="Century" w:cs="Times New Roman" w:hint="eastAsia"/>
          <w:color w:val="000000"/>
        </w:rPr>
        <w:t>令和８年度白鷹町英語指導助手（ＡＬＴ）設置事業に係るプロポーザル</w:t>
      </w:r>
      <w:r w:rsidRPr="00475025">
        <w:rPr>
          <w:rFonts w:ascii="ＭＳ 明朝" w:eastAsia="ＭＳ 明朝" w:hAnsi="ＭＳ 明朝" w:cs="Times New Roman" w:hint="eastAsia"/>
          <w:color w:val="000000"/>
        </w:rPr>
        <w:t>について、次の項目について質問いたします。</w:t>
      </w:r>
      <w:bookmarkStart w:id="0" w:name="_GoBack"/>
      <w:bookmarkEnd w:id="0"/>
    </w:p>
    <w:p w14:paraId="578C9E8D" w14:textId="77777777" w:rsidR="00475025" w:rsidRPr="00475025" w:rsidRDefault="00475025" w:rsidP="00475025">
      <w:pPr>
        <w:ind w:right="592"/>
        <w:rPr>
          <w:rFonts w:ascii="ＭＳ 明朝" w:eastAsia="ＭＳ 明朝" w:hAnsi="ＭＳ 明朝" w:cs="Times New Roman"/>
          <w:color w:val="FF0000"/>
        </w:rPr>
      </w:pPr>
    </w:p>
    <w:tbl>
      <w:tblPr>
        <w:tblW w:w="93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9347"/>
      </w:tblGrid>
      <w:tr w:rsidR="00475025" w:rsidRPr="00475025" w14:paraId="75AE26D4" w14:textId="77777777" w:rsidTr="00942476">
        <w:trPr>
          <w:trHeight w:val="360"/>
        </w:trPr>
        <w:tc>
          <w:tcPr>
            <w:tcW w:w="9347" w:type="dxa"/>
          </w:tcPr>
          <w:p w14:paraId="48AB7B83" w14:textId="77777777" w:rsidR="00475025" w:rsidRPr="00475025" w:rsidRDefault="00475025" w:rsidP="00475025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475025">
              <w:rPr>
                <w:rFonts w:ascii="ＭＳ 明朝" w:eastAsia="ＭＳ 明朝" w:hAnsi="ＭＳ 明朝" w:cs="Times New Roman" w:hint="eastAsia"/>
                <w:color w:val="000000"/>
              </w:rPr>
              <w:t>質　問　事　項</w:t>
            </w:r>
          </w:p>
        </w:tc>
      </w:tr>
      <w:tr w:rsidR="00475025" w:rsidRPr="00475025" w14:paraId="71C538A3" w14:textId="77777777" w:rsidTr="00942476">
        <w:trPr>
          <w:trHeight w:val="1065"/>
        </w:trPr>
        <w:tc>
          <w:tcPr>
            <w:tcW w:w="9347" w:type="dxa"/>
          </w:tcPr>
          <w:p w14:paraId="351495D7" w14:textId="77777777" w:rsidR="00475025" w:rsidRPr="00475025" w:rsidRDefault="00475025" w:rsidP="00475025">
            <w:pPr>
              <w:rPr>
                <w:rFonts w:ascii="ＭＳ 明朝" w:eastAsia="ＭＳ 明朝" w:hAnsi="ＭＳ 明朝" w:cs="Times New Roman"/>
                <w:color w:val="FF0000"/>
              </w:rPr>
            </w:pPr>
          </w:p>
        </w:tc>
      </w:tr>
      <w:tr w:rsidR="00475025" w:rsidRPr="00475025" w14:paraId="39BBA6B9" w14:textId="77777777" w:rsidTr="00942476">
        <w:trPr>
          <w:trHeight w:val="1098"/>
        </w:trPr>
        <w:tc>
          <w:tcPr>
            <w:tcW w:w="9347" w:type="dxa"/>
          </w:tcPr>
          <w:p w14:paraId="361AB5C2" w14:textId="77777777" w:rsidR="00475025" w:rsidRPr="00475025" w:rsidRDefault="00475025" w:rsidP="00475025">
            <w:pPr>
              <w:rPr>
                <w:rFonts w:ascii="ＭＳ 明朝" w:eastAsia="ＭＳ 明朝" w:hAnsi="ＭＳ 明朝" w:cs="Times New Roman"/>
                <w:color w:val="FF0000"/>
              </w:rPr>
            </w:pPr>
          </w:p>
        </w:tc>
      </w:tr>
    </w:tbl>
    <w:p w14:paraId="6EF7D97A" w14:textId="77777777" w:rsidR="00475025" w:rsidRPr="00475025" w:rsidRDefault="00475025" w:rsidP="00475025">
      <w:pPr>
        <w:spacing w:line="240" w:lineRule="exact"/>
        <w:rPr>
          <w:rFonts w:ascii="ＭＳ 明朝" w:eastAsia="ＭＳ 明朝" w:hAnsi="ＭＳ 明朝" w:cs="Times New Roman"/>
          <w:color w:val="000000"/>
          <w:sz w:val="22"/>
        </w:rPr>
      </w:pPr>
    </w:p>
    <w:p w14:paraId="355F0818" w14:textId="77777777" w:rsidR="00475025" w:rsidRPr="00475025" w:rsidRDefault="00475025" w:rsidP="00475025">
      <w:pPr>
        <w:spacing w:line="24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475025">
        <w:rPr>
          <w:rFonts w:ascii="ＭＳ 明朝" w:eastAsia="ＭＳ 明朝" w:hAnsi="ＭＳ 明朝" w:cs="Times New Roman" w:hint="eastAsia"/>
          <w:color w:val="000000"/>
          <w:sz w:val="22"/>
        </w:rPr>
        <w:t>注意事項</w:t>
      </w:r>
    </w:p>
    <w:p w14:paraId="19C6546B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  <w:r w:rsidRPr="00475025">
        <w:rPr>
          <w:rFonts w:ascii="ＭＳ 明朝" w:eastAsia="ＭＳ 明朝" w:hAnsi="ＭＳ 明朝" w:cs="Times New Roman" w:hint="eastAsia"/>
          <w:color w:val="000000"/>
          <w:sz w:val="22"/>
        </w:rPr>
        <w:t>※ 質問がない場合は、質問書を提出する必要はない。</w:t>
      </w:r>
    </w:p>
    <w:p w14:paraId="68A13C39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0C904F1F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173807C5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5B8ECA2F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0FEF6111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6D6B838B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50A25871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7F27C515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33C0B542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02F67DEC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45496B26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2CA0754A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22C05241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5695D490" w14:textId="4D6E3B48" w:rsidR="008B7CF7" w:rsidRPr="00475025" w:rsidRDefault="00475025" w:rsidP="00475025">
      <w:pPr>
        <w:spacing w:line="240" w:lineRule="exact"/>
        <w:ind w:right="590"/>
        <w:rPr>
          <w:rFonts w:ascii="ＭＳ 明朝" w:eastAsia="ＭＳ 明朝" w:hAnsi="ＭＳ 明朝" w:cs="Times New Roman" w:hint="eastAsia"/>
          <w:color w:val="000000"/>
          <w:sz w:val="22"/>
        </w:rPr>
      </w:pPr>
      <w:r w:rsidRPr="00475025">
        <w:rPr>
          <w:rFonts w:ascii="ＭＳ 明朝" w:eastAsia="ＭＳ 明朝" w:hAnsi="ＭＳ 明朝" w:cs="Times New Roman" w:hint="eastAsia"/>
          <w:color w:val="000000"/>
          <w:sz w:val="22"/>
        </w:rPr>
        <w:t xml:space="preserve"> </w:t>
      </w:r>
    </w:p>
    <w:sectPr w:rsidR="008B7CF7" w:rsidRPr="00475025" w:rsidSect="00E200AF">
      <w:footerReference w:type="default" r:id="rId6"/>
      <w:headerReference w:type="first" r:id="rId7"/>
      <w:pgSz w:w="11906" w:h="16838"/>
      <w:pgMar w:top="1134" w:right="1701" w:bottom="1701" w:left="1701" w:header="17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70AC3" w14:textId="77777777" w:rsidR="00475025" w:rsidRDefault="00475025" w:rsidP="00475025">
      <w:r>
        <w:separator/>
      </w:r>
    </w:p>
  </w:endnote>
  <w:endnote w:type="continuationSeparator" w:id="0">
    <w:p w14:paraId="1ED4AFD5" w14:textId="77777777" w:rsidR="00475025" w:rsidRDefault="00475025" w:rsidP="0047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4B20D" w14:textId="3100F36B" w:rsidR="00D24EEC" w:rsidRDefault="00475025">
    <w:pPr>
      <w:pStyle w:val="a5"/>
      <w:jc w:val="center"/>
    </w:pPr>
  </w:p>
  <w:p w14:paraId="5B0F670D" w14:textId="77777777" w:rsidR="00D24EEC" w:rsidRDefault="004750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FA350" w14:textId="77777777" w:rsidR="00475025" w:rsidRDefault="00475025" w:rsidP="00475025">
      <w:r>
        <w:separator/>
      </w:r>
    </w:p>
  </w:footnote>
  <w:footnote w:type="continuationSeparator" w:id="0">
    <w:p w14:paraId="2AFCB379" w14:textId="77777777" w:rsidR="00475025" w:rsidRDefault="00475025" w:rsidP="0047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15491" w14:textId="77777777" w:rsidR="00D24EEC" w:rsidRDefault="00475025">
    <w:pPr>
      <w:pStyle w:val="a3"/>
    </w:pPr>
  </w:p>
  <w:p w14:paraId="00163298" w14:textId="77777777" w:rsidR="00D24EEC" w:rsidRDefault="00475025">
    <w:pPr>
      <w:pStyle w:val="a3"/>
    </w:pPr>
  </w:p>
  <w:p w14:paraId="6E9FA49E" w14:textId="77777777" w:rsidR="00D24EEC" w:rsidRPr="00816B35" w:rsidRDefault="00475025" w:rsidP="0090195A">
    <w:pPr>
      <w:pStyle w:val="a3"/>
      <w:jc w:val="right"/>
      <w:rPr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96"/>
    <w:rsid w:val="00075796"/>
    <w:rsid w:val="00475025"/>
    <w:rsid w:val="008B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BEA73"/>
  <w15:chartTrackingRefBased/>
  <w15:docId w15:val="{7B3F9A02-D904-4F53-88F4-646D1D3E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025"/>
  </w:style>
  <w:style w:type="paragraph" w:styleId="a5">
    <w:name w:val="footer"/>
    <w:basedOn w:val="a"/>
    <w:link w:val="a6"/>
    <w:uiPriority w:val="99"/>
    <w:unhideWhenUsed/>
    <w:rsid w:val="00475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11D880F2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郁哉</dc:creator>
  <cp:keywords/>
  <dc:description/>
  <cp:lastModifiedBy>堀内　郁哉</cp:lastModifiedBy>
  <cp:revision>2</cp:revision>
  <dcterms:created xsi:type="dcterms:W3CDTF">2025-09-25T06:21:00Z</dcterms:created>
  <dcterms:modified xsi:type="dcterms:W3CDTF">2025-09-25T06:23:00Z</dcterms:modified>
</cp:coreProperties>
</file>